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640"/>
      </w:tblGrid>
      <w:tr w:rsidR="00E57E78" w14:paraId="352BABEE" w14:textId="77777777" w:rsidTr="00B946F2">
        <w:trPr>
          <w:trHeight w:val="7110"/>
        </w:trPr>
        <w:tc>
          <w:tcPr>
            <w:tcW w:w="8856" w:type="dxa"/>
          </w:tcPr>
          <w:p w14:paraId="55925104" w14:textId="52A7D229" w:rsidR="00E57E78" w:rsidRPr="00545B21" w:rsidRDefault="00E57E78" w:rsidP="00E57E78">
            <w:pPr>
              <w:pStyle w:val="Title"/>
            </w:pPr>
            <w:r w:rsidRPr="00545B21">
              <w:t>“</w:t>
            </w:r>
            <w:bookmarkStart w:id="0" w:name="_Hlk93754669"/>
            <w:r w:rsidR="00511A54">
              <w:t>Kash Bently</w:t>
            </w:r>
            <w:bookmarkEnd w:id="0"/>
            <w:r w:rsidR="00511A54">
              <w:t xml:space="preserve"> – Cat Detective</w:t>
            </w:r>
            <w:r w:rsidRPr="00545B21">
              <w:t>”</w:t>
            </w:r>
          </w:p>
          <w:p w14:paraId="693AF56B" w14:textId="77777777" w:rsidR="00E57E78" w:rsidRDefault="004F1CCD" w:rsidP="00E57E78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B94269D97E58406EBB8E477DA3E06159"/>
                </w:placeholder>
                <w:temporary/>
                <w:showingPlcHdr/>
                <w15:appearance w15:val="hidden"/>
              </w:sdtPr>
              <w:sdtEndPr/>
              <w:sdtContent>
                <w:r w:rsidR="00DD2C6C">
                  <w:t>By</w:t>
                </w:r>
              </w:sdtContent>
            </w:sdt>
          </w:p>
          <w:p w14:paraId="15E60A73" w14:textId="20562811" w:rsidR="00E57E78" w:rsidRDefault="00511A54" w:rsidP="00B72103">
            <w:pPr>
              <w:pStyle w:val="Author"/>
            </w:pPr>
            <w:r>
              <w:t xml:space="preserve">Audio Visual </w:t>
            </w:r>
            <w:r w:rsidR="007955FE">
              <w:t>Performance</w:t>
            </w:r>
          </w:p>
        </w:tc>
      </w:tr>
      <w:tr w:rsidR="00E57E78" w14:paraId="7EC034DF" w14:textId="77777777" w:rsidTr="00B946F2">
        <w:trPr>
          <w:trHeight w:val="5580"/>
        </w:trPr>
        <w:tc>
          <w:tcPr>
            <w:tcW w:w="8856" w:type="dxa"/>
            <w:vAlign w:val="bottom"/>
          </w:tcPr>
          <w:p w14:paraId="676F8E3E" w14:textId="39482762" w:rsidR="00E57E78" w:rsidRDefault="00511A54" w:rsidP="00E57E78">
            <w:pPr>
              <w:pStyle w:val="Address"/>
            </w:pPr>
            <w:r>
              <w:t>School One</w:t>
            </w:r>
          </w:p>
          <w:p w14:paraId="5177516C" w14:textId="77777777" w:rsidR="00B72103" w:rsidRDefault="00511A54" w:rsidP="00B72103">
            <w:pPr>
              <w:pStyle w:val="Address"/>
            </w:pPr>
            <w:r>
              <w:t>220 University Ave</w:t>
            </w:r>
          </w:p>
          <w:p w14:paraId="28A28B21" w14:textId="2E665448" w:rsidR="00511A54" w:rsidRDefault="00511A54" w:rsidP="00B72103">
            <w:pPr>
              <w:pStyle w:val="Address"/>
            </w:pPr>
            <w:r>
              <w:t>Providence RI 02906</w:t>
            </w:r>
          </w:p>
        </w:tc>
      </w:tr>
    </w:tbl>
    <w:p w14:paraId="2EB93E95" w14:textId="77777777" w:rsidR="005408F6" w:rsidRPr="002B6EA1" w:rsidRDefault="002B6EA1" w:rsidP="002B6EA1">
      <w:pPr>
        <w:pStyle w:val="TRANSIN"/>
      </w:pPr>
      <w:r>
        <w:br w:type="page"/>
      </w:r>
      <w:sdt>
        <w:sdtPr>
          <w:alias w:val="Fade in:"/>
          <w:tag w:val="Fade in:"/>
          <w:id w:val="-554011012"/>
          <w:placeholder>
            <w:docPart w:val="87BE90DCC4A946E49E394A790C585DCA"/>
          </w:placeholder>
          <w:temporary/>
          <w:showingPlcHdr/>
          <w15:appearance w15:val="hidden"/>
        </w:sdtPr>
        <w:sdtEndPr/>
        <w:sdtContent>
          <w:r w:rsidR="00F8523F">
            <w:t>FAde In:</w:t>
          </w:r>
        </w:sdtContent>
      </w:sdt>
    </w:p>
    <w:p w14:paraId="6FDFBE99" w14:textId="77777777" w:rsidR="00FF6437" w:rsidRDefault="00FF6437" w:rsidP="00FF6437">
      <w:r>
        <w:t>Cast</w:t>
      </w:r>
    </w:p>
    <w:p w14:paraId="10D478E0" w14:textId="4D141C54" w:rsidR="00FF6437" w:rsidRDefault="00FF6437" w:rsidP="00FF6437">
      <w:r>
        <w:t>Margareth Marilyn - Sienna (Cat Lady</w:t>
      </w:r>
      <w:r w:rsidR="007955FE">
        <w:t>, full of mystery</w:t>
      </w:r>
      <w:r>
        <w:t xml:space="preserve">) </w:t>
      </w:r>
    </w:p>
    <w:p w14:paraId="422DF248" w14:textId="27DD0EF4" w:rsidR="00FF6437" w:rsidRDefault="00FF6437" w:rsidP="00FF6437">
      <w:r>
        <w:t xml:space="preserve">Kash Bently – Hadley (Cat </w:t>
      </w:r>
      <w:r w:rsidR="007955FE">
        <w:t>Detective, Strong polite, perceptive</w:t>
      </w:r>
      <w:r>
        <w:t>)</w:t>
      </w:r>
    </w:p>
    <w:p w14:paraId="77B483E0" w14:textId="00DA5173" w:rsidR="00FF6437" w:rsidRDefault="00FF6437" w:rsidP="00FF6437">
      <w:r>
        <w:t>Hamish Hicks – Maddox (</w:t>
      </w:r>
      <w:r w:rsidR="007955FE">
        <w:t xml:space="preserve">Conspiracy Theory enthusiast, </w:t>
      </w:r>
      <w:r>
        <w:t xml:space="preserve">Samurai Dad) </w:t>
      </w:r>
    </w:p>
    <w:p w14:paraId="633432C4" w14:textId="599E12C6" w:rsidR="00FF6437" w:rsidRDefault="00FF6437" w:rsidP="00FF6437">
      <w:r>
        <w:t>Karen Peabody – Nora (Shut in Lady</w:t>
      </w:r>
      <w:r w:rsidR="007955FE">
        <w:t>, overwhelmed caring mom</w:t>
      </w:r>
      <w:r>
        <w:t xml:space="preserve">) </w:t>
      </w:r>
    </w:p>
    <w:p w14:paraId="648C75EC" w14:textId="2EC3734A" w:rsidR="00FF6437" w:rsidRDefault="00FF6437" w:rsidP="00FF6437">
      <w:bookmarkStart w:id="1" w:name="_Hlk93841220"/>
      <w:r>
        <w:t xml:space="preserve">Sam </w:t>
      </w:r>
      <w:r w:rsidR="007955FE">
        <w:t>Scarano</w:t>
      </w:r>
      <w:r>
        <w:t xml:space="preserve"> </w:t>
      </w:r>
      <w:bookmarkEnd w:id="1"/>
      <w:r>
        <w:t>– Rachel (</w:t>
      </w:r>
      <w:r w:rsidR="007955FE">
        <w:t xml:space="preserve">Tough character, employed as an assassin, </w:t>
      </w:r>
      <w:r>
        <w:t xml:space="preserve">Child Hater) </w:t>
      </w:r>
    </w:p>
    <w:p w14:paraId="7B94CE13" w14:textId="44820866" w:rsidR="00FF6437" w:rsidRDefault="00FF6437" w:rsidP="00FF6437">
      <w:r>
        <w:t>Carmen Golden – Naomi (</w:t>
      </w:r>
      <w:r w:rsidR="007955FE">
        <w:t>Fun loving Sorority member</w:t>
      </w:r>
      <w:r w:rsidR="00D5150D">
        <w:t xml:space="preserve">, </w:t>
      </w:r>
      <w:r>
        <w:t>Party Girl</w:t>
      </w:r>
      <w:r w:rsidR="00D5150D">
        <w:t>, Temper control issues</w:t>
      </w:r>
      <w:r>
        <w:t xml:space="preserve">) </w:t>
      </w:r>
    </w:p>
    <w:p w14:paraId="10926339" w14:textId="77777777" w:rsidR="00FF6437" w:rsidRDefault="00FF6437" w:rsidP="00FF6437">
      <w:bookmarkStart w:id="2" w:name="_Hlk93842531"/>
      <w:r>
        <w:t xml:space="preserve">Aquarius Reynolds </w:t>
      </w:r>
      <w:bookmarkEnd w:id="2"/>
      <w:r>
        <w:t>– Oswin (Out on Parole)</w:t>
      </w:r>
    </w:p>
    <w:p w14:paraId="16B2ABF6" w14:textId="759FDA9B" w:rsidR="00FF6437" w:rsidRDefault="00FF6437" w:rsidP="00FF6437">
      <w:r>
        <w:t xml:space="preserve"> </w:t>
      </w:r>
    </w:p>
    <w:p w14:paraId="60CB6633" w14:textId="02BF6112" w:rsidR="005408F6" w:rsidRPr="005408F6" w:rsidRDefault="00511A54" w:rsidP="00B946F2">
      <w:r>
        <w:t>Opening</w:t>
      </w:r>
      <w:r w:rsidR="00B96F33">
        <w:t xml:space="preserve"> At Kash’s office.</w:t>
      </w:r>
    </w:p>
    <w:p w14:paraId="761C9C8C" w14:textId="07FDB009" w:rsidR="00A04E10" w:rsidRPr="00A04E10" w:rsidRDefault="00511A54" w:rsidP="00E57E78">
      <w:pPr>
        <w:pStyle w:val="CHARACTER"/>
      </w:pPr>
      <w:r>
        <w:t>Kash Bently</w:t>
      </w:r>
    </w:p>
    <w:p w14:paraId="6AA90043" w14:textId="05677EC5" w:rsidR="009F6229" w:rsidRDefault="009F6229" w:rsidP="009F6229">
      <w:r>
        <w:t>I retired from the force after 30 years.</w:t>
      </w:r>
    </w:p>
    <w:p w14:paraId="707C096A" w14:textId="77777777" w:rsidR="009F6229" w:rsidRDefault="009F6229" w:rsidP="009F6229">
      <w:r>
        <w:t>I’ve been down some dark alleys into the worst rat-infested holes that you can find in this little city.</w:t>
      </w:r>
    </w:p>
    <w:p w14:paraId="61822A1B" w14:textId="77777777" w:rsidR="009F6229" w:rsidRDefault="009F6229" w:rsidP="009F6229">
      <w:r>
        <w:t>I’ve been up in the middle of the night with my eyes fixed on the target, waiting…</w:t>
      </w:r>
    </w:p>
    <w:p w14:paraId="59963EB9" w14:textId="77777777" w:rsidR="009F6229" w:rsidRDefault="009F6229" w:rsidP="009F6229">
      <w:r>
        <w:t>Now I spend my time devoting my skills to my particular interest.</w:t>
      </w:r>
    </w:p>
    <w:p w14:paraId="73F13524" w14:textId="77777777" w:rsidR="009F6229" w:rsidRDefault="009F6229" w:rsidP="009F6229"/>
    <w:p w14:paraId="0790A28A" w14:textId="77777777" w:rsidR="009F6229" w:rsidRDefault="009F6229" w:rsidP="009F6229">
      <w:r>
        <w:t>I’m Kash Bently – Cat Detective!</w:t>
      </w:r>
    </w:p>
    <w:p w14:paraId="6215E634" w14:textId="11E7AEC0" w:rsidR="009F6229" w:rsidRDefault="009F6229" w:rsidP="009F6229">
      <w:r>
        <w:t>(Kash answers the phone.)</w:t>
      </w:r>
    </w:p>
    <w:p w14:paraId="42AEA7E3" w14:textId="52E3BA1B" w:rsidR="000A5FE1" w:rsidRDefault="000A5FE1" w:rsidP="000A5FE1">
      <w:pPr>
        <w:pStyle w:val="Dialogue"/>
      </w:pPr>
    </w:p>
    <w:p w14:paraId="416B8136" w14:textId="2D8FFFB9" w:rsidR="00B72103" w:rsidRPr="00A04E10" w:rsidRDefault="00A863D4" w:rsidP="00B72103">
      <w:pPr>
        <w:pStyle w:val="CHARACTER"/>
      </w:pPr>
      <w:bookmarkStart w:id="3" w:name="_Hlk93844120"/>
      <w:r>
        <w:t>Margareth M</w:t>
      </w:r>
    </w:p>
    <w:p w14:paraId="28F86891" w14:textId="24AC0D74" w:rsidR="00A863D4" w:rsidRDefault="00A863D4" w:rsidP="00A863D4">
      <w:pPr>
        <w:rPr>
          <w:rStyle w:val="js-about-item-abstr"/>
        </w:rPr>
      </w:pPr>
      <w:r>
        <w:t xml:space="preserve">Hi Kash, this is </w:t>
      </w:r>
      <w:r>
        <w:rPr>
          <w:rStyle w:val="js-about-item-abstr"/>
        </w:rPr>
        <w:t>Margareth, y</w:t>
      </w:r>
      <w:r w:rsidR="00D5150D">
        <w:rPr>
          <w:rStyle w:val="js-about-item-abstr"/>
        </w:rPr>
        <w:t>ou</w:t>
      </w:r>
      <w:r>
        <w:rPr>
          <w:rStyle w:val="js-about-item-abstr"/>
        </w:rPr>
        <w:t xml:space="preserve"> know Vinnie’s friend.</w:t>
      </w:r>
    </w:p>
    <w:bookmarkEnd w:id="3"/>
    <w:p w14:paraId="3C2D1728" w14:textId="28DE3864" w:rsidR="00A863D4" w:rsidRDefault="00A863D4" w:rsidP="00A863D4">
      <w:pPr>
        <w:rPr>
          <w:rStyle w:val="js-about-item-abstr"/>
        </w:rPr>
      </w:pPr>
    </w:p>
    <w:p w14:paraId="63F3B0AF" w14:textId="77777777" w:rsidR="00A863D4" w:rsidRPr="00A04E10" w:rsidRDefault="00A863D4" w:rsidP="00A863D4">
      <w:pPr>
        <w:pStyle w:val="CHARACTER"/>
      </w:pPr>
      <w:r>
        <w:lastRenderedPageBreak/>
        <w:t>Kash Bently</w:t>
      </w:r>
    </w:p>
    <w:p w14:paraId="5DADC25F" w14:textId="0D1EBB65" w:rsidR="00A863D4" w:rsidRDefault="00A863D4" w:rsidP="00A863D4">
      <w:pPr>
        <w:rPr>
          <w:rStyle w:val="js-about-item-abstr"/>
        </w:rPr>
      </w:pPr>
      <w:r>
        <w:rPr>
          <w:rStyle w:val="js-about-item-abstr"/>
        </w:rPr>
        <w:t>(To himself)</w:t>
      </w:r>
    </w:p>
    <w:p w14:paraId="70262C84" w14:textId="706420B2" w:rsidR="00A863D4" w:rsidRDefault="00A863D4" w:rsidP="00A863D4">
      <w:pPr>
        <w:rPr>
          <w:rStyle w:val="js-about-item-abstr"/>
        </w:rPr>
      </w:pPr>
      <w:r>
        <w:rPr>
          <w:rStyle w:val="js-about-item-abstr"/>
        </w:rPr>
        <w:t xml:space="preserve"> I had totally forgotten about deadbeat Vinnie, but I always remembered Margareth Marilyn.</w:t>
      </w:r>
    </w:p>
    <w:p w14:paraId="4C474C1E" w14:textId="087FA6EA" w:rsidR="00A863D4" w:rsidRDefault="00A863D4" w:rsidP="00A863D4">
      <w:pPr>
        <w:rPr>
          <w:rStyle w:val="js-about-item-abstr"/>
        </w:rPr>
      </w:pPr>
      <w:r>
        <w:rPr>
          <w:rStyle w:val="js-about-item-abstr"/>
        </w:rPr>
        <w:t>(Out Loud) What can I do for you Margareth?</w:t>
      </w:r>
    </w:p>
    <w:p w14:paraId="3946E8F7" w14:textId="77777777" w:rsidR="00A863D4" w:rsidRPr="00A04E10" w:rsidRDefault="00A863D4" w:rsidP="00A863D4">
      <w:pPr>
        <w:pStyle w:val="CHARACTER"/>
      </w:pPr>
      <w:r>
        <w:t>Margareth M</w:t>
      </w:r>
    </w:p>
    <w:p w14:paraId="62EC720A" w14:textId="773923A3" w:rsidR="00A863D4" w:rsidRDefault="00A863D4" w:rsidP="00A863D4">
      <w:pPr>
        <w:rPr>
          <w:rStyle w:val="js-about-item-abstr"/>
        </w:rPr>
      </w:pPr>
      <w:r>
        <w:rPr>
          <w:rStyle w:val="js-about-item-abstr"/>
        </w:rPr>
        <w:t>Oh Kash, my cat is gone, Snowball is missing.</w:t>
      </w:r>
    </w:p>
    <w:p w14:paraId="5D20CAAF" w14:textId="4E0C86DF" w:rsidR="00A863D4" w:rsidRDefault="00A863D4" w:rsidP="00A863D4">
      <w:pPr>
        <w:rPr>
          <w:rStyle w:val="js-about-item-abstr"/>
        </w:rPr>
      </w:pPr>
    </w:p>
    <w:p w14:paraId="519EF70C" w14:textId="5A785FA0" w:rsidR="00A863D4" w:rsidRDefault="00A863D4" w:rsidP="00A863D4">
      <w:pPr>
        <w:rPr>
          <w:rStyle w:val="js-about-item-abstr"/>
        </w:rPr>
      </w:pPr>
    </w:p>
    <w:p w14:paraId="4BF32E36" w14:textId="77777777" w:rsidR="00A863D4" w:rsidRPr="00A04E10" w:rsidRDefault="00A863D4" w:rsidP="00A863D4">
      <w:pPr>
        <w:pStyle w:val="CHARACTER"/>
      </w:pPr>
      <w:bookmarkStart w:id="4" w:name="_Hlk93757792"/>
      <w:r>
        <w:t>Kash Bently</w:t>
      </w:r>
    </w:p>
    <w:bookmarkEnd w:id="4"/>
    <w:p w14:paraId="56F955EA" w14:textId="46E80E6F" w:rsidR="00A863D4" w:rsidRDefault="00884D7B" w:rsidP="00A863D4">
      <w:pPr>
        <w:rPr>
          <w:rStyle w:val="js-about-item-abstr"/>
        </w:rPr>
      </w:pPr>
      <w:r>
        <w:rPr>
          <w:rStyle w:val="js-about-item-abstr"/>
        </w:rPr>
        <w:t>Now you know Marge cats like to go on vacations.</w:t>
      </w:r>
    </w:p>
    <w:p w14:paraId="083E3794" w14:textId="77777777" w:rsidR="006715FE" w:rsidRPr="00A04E10" w:rsidRDefault="006715FE" w:rsidP="006715FE">
      <w:pPr>
        <w:pStyle w:val="CHARACTER"/>
      </w:pPr>
      <w:bookmarkStart w:id="5" w:name="_Hlk93757844"/>
      <w:r>
        <w:t>Margareth M</w:t>
      </w:r>
    </w:p>
    <w:bookmarkEnd w:id="5"/>
    <w:p w14:paraId="623D6556" w14:textId="676B106E" w:rsidR="00A863D4" w:rsidRDefault="006715FE" w:rsidP="00A863D4">
      <w:pPr>
        <w:rPr>
          <w:rStyle w:val="js-about-item-abstr"/>
        </w:rPr>
      </w:pPr>
      <w:r>
        <w:rPr>
          <w:rStyle w:val="js-about-item-abstr"/>
        </w:rPr>
        <w:t>Snowy has never left the building and all the rest are here.</w:t>
      </w:r>
    </w:p>
    <w:p w14:paraId="13FA1685" w14:textId="77777777" w:rsidR="006715FE" w:rsidRPr="00A04E10" w:rsidRDefault="006715FE" w:rsidP="006715FE">
      <w:pPr>
        <w:pStyle w:val="CHARACTER"/>
      </w:pPr>
      <w:bookmarkStart w:id="6" w:name="_Hlk93757935"/>
      <w:r>
        <w:t>Kash Bently</w:t>
      </w:r>
    </w:p>
    <w:bookmarkEnd w:id="6"/>
    <w:p w14:paraId="1975E830" w14:textId="6CBC02F9" w:rsidR="00A863D4" w:rsidRDefault="006715FE" w:rsidP="00A863D4">
      <w:pPr>
        <w:rPr>
          <w:rStyle w:val="js-about-item-abstr"/>
        </w:rPr>
      </w:pPr>
      <w:r>
        <w:rPr>
          <w:rStyle w:val="js-about-item-abstr"/>
        </w:rPr>
        <w:t>Have you searched carefully?</w:t>
      </w:r>
    </w:p>
    <w:p w14:paraId="0A933444" w14:textId="4C48C3FC" w:rsidR="006715FE" w:rsidRDefault="006715FE" w:rsidP="00A863D4">
      <w:pPr>
        <w:rPr>
          <w:rStyle w:val="js-about-item-abstr"/>
        </w:rPr>
      </w:pPr>
    </w:p>
    <w:p w14:paraId="7EEBE712" w14:textId="77777777" w:rsidR="006715FE" w:rsidRPr="00A04E10" w:rsidRDefault="006715FE" w:rsidP="006715FE">
      <w:pPr>
        <w:pStyle w:val="CHARACTER"/>
      </w:pPr>
      <w:r>
        <w:t>Margareth M</w:t>
      </w:r>
    </w:p>
    <w:p w14:paraId="7C81E310" w14:textId="5355E79B" w:rsidR="006715FE" w:rsidRDefault="006715FE" w:rsidP="006715FE">
      <w:pPr>
        <w:rPr>
          <w:rStyle w:val="js-about-item-abstr"/>
        </w:rPr>
      </w:pPr>
      <w:r>
        <w:rPr>
          <w:rStyle w:val="js-about-item-abstr"/>
        </w:rPr>
        <w:t>Yes, please Kash can you come over and help me look?</w:t>
      </w:r>
    </w:p>
    <w:p w14:paraId="21A2FBC7" w14:textId="77777777" w:rsidR="006715FE" w:rsidRDefault="006715FE" w:rsidP="006715FE">
      <w:pPr>
        <w:rPr>
          <w:rStyle w:val="js-about-item-abstr"/>
        </w:rPr>
      </w:pPr>
    </w:p>
    <w:p w14:paraId="5E8C9C52" w14:textId="77777777" w:rsidR="006715FE" w:rsidRPr="00A04E10" w:rsidRDefault="006715FE" w:rsidP="006715FE">
      <w:pPr>
        <w:pStyle w:val="CHARACTER"/>
      </w:pPr>
      <w:r>
        <w:t>Kash Bently</w:t>
      </w:r>
    </w:p>
    <w:p w14:paraId="5448B1CE" w14:textId="3D73718A" w:rsidR="006715FE" w:rsidRDefault="00AB55BD" w:rsidP="006715FE">
      <w:pPr>
        <w:rPr>
          <w:rStyle w:val="js-about-item-abstr"/>
        </w:rPr>
      </w:pPr>
      <w:r>
        <w:rPr>
          <w:rStyle w:val="js-about-item-abstr"/>
        </w:rPr>
        <w:t>You know it’s been snowing, and a white cat.</w:t>
      </w:r>
    </w:p>
    <w:p w14:paraId="10D79979" w14:textId="77777777" w:rsidR="00AB55BD" w:rsidRDefault="00AB55BD" w:rsidP="006715FE">
      <w:pPr>
        <w:rPr>
          <w:rStyle w:val="js-about-item-abstr"/>
        </w:rPr>
      </w:pPr>
    </w:p>
    <w:p w14:paraId="6DFDD223" w14:textId="77777777" w:rsidR="00AB55BD" w:rsidRPr="00A04E10" w:rsidRDefault="00AB55BD" w:rsidP="00AB55BD">
      <w:pPr>
        <w:pStyle w:val="CHARACTER"/>
      </w:pPr>
      <w:r>
        <w:t>Margareth M</w:t>
      </w:r>
    </w:p>
    <w:p w14:paraId="391641D6" w14:textId="65504870" w:rsidR="00AB55BD" w:rsidRDefault="00D5150D" w:rsidP="006715FE">
      <w:pPr>
        <w:rPr>
          <w:rStyle w:val="js-about-item-abstr"/>
        </w:rPr>
      </w:pPr>
      <w:r>
        <w:rPr>
          <w:rStyle w:val="js-about-item-abstr"/>
        </w:rPr>
        <w:t xml:space="preserve">(Angrily) </w:t>
      </w:r>
      <w:r w:rsidR="00AB55BD">
        <w:rPr>
          <w:rStyle w:val="js-about-item-abstr"/>
        </w:rPr>
        <w:t>Snowy isn’t white, they are sort of a mix.</w:t>
      </w:r>
      <w:r>
        <w:rPr>
          <w:rStyle w:val="js-about-item-abstr"/>
        </w:rPr>
        <w:t xml:space="preserve"> And my name isn’t Marge!</w:t>
      </w:r>
    </w:p>
    <w:p w14:paraId="71F7F2AC" w14:textId="77777777" w:rsidR="00AB55BD" w:rsidRDefault="00AB55BD" w:rsidP="006715FE">
      <w:pPr>
        <w:rPr>
          <w:rStyle w:val="js-about-item-abstr"/>
        </w:rPr>
      </w:pPr>
    </w:p>
    <w:p w14:paraId="1FE649CC" w14:textId="77777777" w:rsidR="00AB55BD" w:rsidRPr="00A04E10" w:rsidRDefault="00AB55BD" w:rsidP="00AB55BD">
      <w:pPr>
        <w:pStyle w:val="CHARACTER"/>
      </w:pPr>
      <w:bookmarkStart w:id="7" w:name="_Hlk93758643"/>
      <w:r>
        <w:t>Kash Bently</w:t>
      </w:r>
    </w:p>
    <w:bookmarkEnd w:id="7"/>
    <w:p w14:paraId="0A589C56" w14:textId="72983779" w:rsidR="00AB55BD" w:rsidRDefault="00AB55BD" w:rsidP="006715FE">
      <w:pPr>
        <w:rPr>
          <w:rStyle w:val="js-about-item-abstr"/>
        </w:rPr>
      </w:pPr>
      <w:r>
        <w:rPr>
          <w:rStyle w:val="js-about-item-abstr"/>
        </w:rPr>
        <w:t>Ok Margareth, send me the address, I’ll be right over</w:t>
      </w:r>
    </w:p>
    <w:p w14:paraId="549523AD" w14:textId="67E5D250" w:rsidR="00AB55BD" w:rsidRDefault="00B96F33" w:rsidP="006715FE">
      <w:pPr>
        <w:rPr>
          <w:rStyle w:val="js-about-item-abstr"/>
        </w:rPr>
      </w:pPr>
      <w:r>
        <w:rPr>
          <w:rStyle w:val="js-about-item-abstr"/>
        </w:rPr>
        <w:lastRenderedPageBreak/>
        <w:t>(voiceover) I had gotten the reputation of being a softy for the felines. I did not look forward to having to find a poor kitten accidently caught in a fatal predicament!</w:t>
      </w:r>
    </w:p>
    <w:p w14:paraId="31421E51" w14:textId="77777777" w:rsidR="00AB55BD" w:rsidRDefault="00AB55BD" w:rsidP="006715FE">
      <w:pPr>
        <w:rPr>
          <w:rStyle w:val="js-about-item-abstr"/>
        </w:rPr>
      </w:pPr>
    </w:p>
    <w:p w14:paraId="75833559" w14:textId="49693356" w:rsidR="00B96F33" w:rsidRDefault="00B96F33" w:rsidP="00B96F33">
      <w:r>
        <w:t>Scene 2 At the building.</w:t>
      </w:r>
    </w:p>
    <w:p w14:paraId="7297ECED" w14:textId="77777777" w:rsidR="00B96F33" w:rsidRDefault="00B96F33" w:rsidP="00B96F33"/>
    <w:p w14:paraId="353946AF" w14:textId="77777777" w:rsidR="00546A9D" w:rsidRPr="00A04E10" w:rsidRDefault="00546A9D" w:rsidP="00546A9D">
      <w:pPr>
        <w:pStyle w:val="CHARACTER"/>
      </w:pPr>
      <w:r>
        <w:t>Kash Bently</w:t>
      </w:r>
    </w:p>
    <w:p w14:paraId="41130469" w14:textId="45B84B1B" w:rsidR="00546A9D" w:rsidRDefault="00546A9D" w:rsidP="00546A9D">
      <w:pPr>
        <w:rPr>
          <w:rStyle w:val="js-about-item-abstr"/>
        </w:rPr>
      </w:pPr>
      <w:r>
        <w:rPr>
          <w:rStyle w:val="js-about-item-abstr"/>
        </w:rPr>
        <w:t>Have you asked your neighbors about Snowball?</w:t>
      </w:r>
    </w:p>
    <w:p w14:paraId="7F495B2B" w14:textId="3C3B730A" w:rsidR="00B96F33" w:rsidRDefault="00B96F33" w:rsidP="00B96F33"/>
    <w:p w14:paraId="371EC609" w14:textId="77777777" w:rsidR="00546A9D" w:rsidRPr="00A04E10" w:rsidRDefault="00546A9D" w:rsidP="00546A9D">
      <w:pPr>
        <w:pStyle w:val="CHARACTER"/>
      </w:pPr>
      <w:bookmarkStart w:id="8" w:name="_Hlk93758822"/>
      <w:r>
        <w:t>Margareth M</w:t>
      </w:r>
    </w:p>
    <w:bookmarkEnd w:id="8"/>
    <w:p w14:paraId="410104ED" w14:textId="28732F55" w:rsidR="00546A9D" w:rsidRDefault="00546A9D" w:rsidP="00546A9D">
      <w:pPr>
        <w:rPr>
          <w:rStyle w:val="js-about-item-abstr"/>
        </w:rPr>
      </w:pPr>
      <w:r>
        <w:rPr>
          <w:rStyle w:val="js-about-item-abstr"/>
        </w:rPr>
        <w:t>No, I’m too afraid, some of my neighbors are sketchy. Can you ask them?</w:t>
      </w:r>
    </w:p>
    <w:p w14:paraId="1A0949FB" w14:textId="77777777" w:rsidR="00546A9D" w:rsidRPr="00A04E10" w:rsidRDefault="00546A9D" w:rsidP="00546A9D">
      <w:pPr>
        <w:pStyle w:val="CHARACTER"/>
      </w:pPr>
      <w:bookmarkStart w:id="9" w:name="_Hlk93758897"/>
      <w:r>
        <w:t>Kash Bently</w:t>
      </w:r>
    </w:p>
    <w:bookmarkEnd w:id="9"/>
    <w:p w14:paraId="3734A94D" w14:textId="77777777" w:rsidR="00546A9D" w:rsidRDefault="00546A9D" w:rsidP="00546A9D">
      <w:pPr>
        <w:rPr>
          <w:rStyle w:val="js-about-item-abstr"/>
        </w:rPr>
      </w:pPr>
      <w:r>
        <w:rPr>
          <w:rStyle w:val="js-about-item-abstr"/>
        </w:rPr>
        <w:t>Is there any video footage?</w:t>
      </w:r>
    </w:p>
    <w:p w14:paraId="65EB96E9" w14:textId="2E92A601" w:rsidR="00546A9D" w:rsidRDefault="00546A9D" w:rsidP="00546A9D">
      <w:pPr>
        <w:rPr>
          <w:rStyle w:val="js-about-item-abstr"/>
        </w:rPr>
      </w:pPr>
    </w:p>
    <w:p w14:paraId="12B84B53" w14:textId="77777777" w:rsidR="00546A9D" w:rsidRPr="00A04E10" w:rsidRDefault="00546A9D" w:rsidP="00546A9D">
      <w:pPr>
        <w:pStyle w:val="CHARACTER"/>
      </w:pPr>
      <w:r>
        <w:t>Margareth M</w:t>
      </w:r>
    </w:p>
    <w:p w14:paraId="578656C0" w14:textId="77777777" w:rsidR="00546A9D" w:rsidRDefault="00546A9D" w:rsidP="00546A9D">
      <w:pPr>
        <w:rPr>
          <w:rStyle w:val="js-about-item-abstr"/>
        </w:rPr>
      </w:pPr>
      <w:r>
        <w:rPr>
          <w:rStyle w:val="js-about-item-abstr"/>
        </w:rPr>
        <w:t>The building has a motion detector camera in the front, I can try and get that.</w:t>
      </w:r>
    </w:p>
    <w:p w14:paraId="4AF74942" w14:textId="52620F14" w:rsidR="00546A9D" w:rsidRDefault="00546A9D" w:rsidP="00546A9D">
      <w:pPr>
        <w:rPr>
          <w:rStyle w:val="js-about-item-abstr"/>
        </w:rPr>
      </w:pPr>
    </w:p>
    <w:p w14:paraId="634C51D0" w14:textId="77777777" w:rsidR="001A3186" w:rsidRPr="00A04E10" w:rsidRDefault="001A3186" w:rsidP="001A3186">
      <w:pPr>
        <w:pStyle w:val="CHARACTER"/>
      </w:pPr>
      <w:bookmarkStart w:id="10" w:name="_Hlk93759161"/>
      <w:r>
        <w:t>Kash Bently</w:t>
      </w:r>
    </w:p>
    <w:bookmarkEnd w:id="10"/>
    <w:p w14:paraId="16E957DF" w14:textId="5B7DC806" w:rsidR="001A3186" w:rsidRDefault="001A3186" w:rsidP="00546A9D">
      <w:pPr>
        <w:rPr>
          <w:rStyle w:val="js-about-item-abstr"/>
        </w:rPr>
      </w:pPr>
      <w:r>
        <w:rPr>
          <w:rStyle w:val="js-about-item-abstr"/>
        </w:rPr>
        <w:t xml:space="preserve">(Voiceover) I’ve dealt with all kinds of people, so I’m not shy about digging my claws into dirt and digging up other people’s skeletons. </w:t>
      </w:r>
      <w:r w:rsidR="00205BB7">
        <w:rPr>
          <w:rStyle w:val="js-about-item-abstr"/>
        </w:rPr>
        <w:t>So,</w:t>
      </w:r>
      <w:r>
        <w:rPr>
          <w:rStyle w:val="js-about-item-abstr"/>
        </w:rPr>
        <w:t xml:space="preserve"> I was ready to knock on doors.</w:t>
      </w:r>
    </w:p>
    <w:p w14:paraId="036F8399" w14:textId="77777777" w:rsidR="00205BB7" w:rsidRDefault="00205BB7" w:rsidP="00546A9D">
      <w:pPr>
        <w:rPr>
          <w:rStyle w:val="js-about-item-abstr"/>
        </w:rPr>
      </w:pPr>
    </w:p>
    <w:p w14:paraId="39E38DC3" w14:textId="77777777" w:rsidR="00205BB7" w:rsidRPr="00A04E10" w:rsidRDefault="00205BB7" w:rsidP="00205BB7">
      <w:pPr>
        <w:pStyle w:val="CHARACTER"/>
      </w:pPr>
      <w:bookmarkStart w:id="11" w:name="_Hlk93759450"/>
      <w:r>
        <w:t>Kash Bently</w:t>
      </w:r>
    </w:p>
    <w:bookmarkEnd w:id="11"/>
    <w:p w14:paraId="29F9D360" w14:textId="4892506F" w:rsidR="001A3186" w:rsidRDefault="00205BB7" w:rsidP="00546A9D">
      <w:pPr>
        <w:rPr>
          <w:rStyle w:val="js-about-item-abstr"/>
        </w:rPr>
      </w:pPr>
      <w:r>
        <w:rPr>
          <w:rStyle w:val="js-about-item-abstr"/>
        </w:rPr>
        <w:t>(Knocking)Hello Mr. Hicks, I would like to talk to you about a missing cat.</w:t>
      </w:r>
    </w:p>
    <w:p w14:paraId="4FB90832" w14:textId="77777777" w:rsidR="00B96F33" w:rsidRDefault="00B96F33" w:rsidP="00B96F33"/>
    <w:p w14:paraId="64903084" w14:textId="77777777" w:rsidR="00AB55BD" w:rsidRDefault="00AB55BD" w:rsidP="006715FE">
      <w:pPr>
        <w:rPr>
          <w:rStyle w:val="js-about-item-abstr"/>
        </w:rPr>
      </w:pPr>
    </w:p>
    <w:p w14:paraId="1E9365A1" w14:textId="77777777" w:rsidR="006715FE" w:rsidRDefault="006715FE" w:rsidP="00A863D4">
      <w:pPr>
        <w:rPr>
          <w:rStyle w:val="js-about-item-abstr"/>
        </w:rPr>
      </w:pPr>
    </w:p>
    <w:p w14:paraId="091F44EE" w14:textId="5C6A02BE" w:rsidR="00B72103" w:rsidRPr="00A04E10" w:rsidRDefault="00205BB7" w:rsidP="00B72103">
      <w:pPr>
        <w:pStyle w:val="CHARACTER"/>
      </w:pPr>
      <w:bookmarkStart w:id="12" w:name="_Hlk93759549"/>
      <w:r>
        <w:lastRenderedPageBreak/>
        <w:t>Hamish Hicks</w:t>
      </w:r>
    </w:p>
    <w:bookmarkEnd w:id="12"/>
    <w:p w14:paraId="0FA4043A" w14:textId="212FAE5B" w:rsidR="00B72103" w:rsidRDefault="00205BB7" w:rsidP="00B72103">
      <w:pPr>
        <w:pStyle w:val="Dialogue"/>
      </w:pPr>
      <w:r>
        <w:t xml:space="preserve">What, what do you want, is it about </w:t>
      </w:r>
      <w:proofErr w:type="gramStart"/>
      <w:r>
        <w:t>those devil</w:t>
      </w:r>
      <w:proofErr w:type="gramEnd"/>
      <w:r>
        <w:t xml:space="preserve"> possessed </w:t>
      </w:r>
      <w:r w:rsidR="0089044C">
        <w:t>kids?</w:t>
      </w:r>
    </w:p>
    <w:p w14:paraId="6F421747" w14:textId="77777777" w:rsidR="00205BB7" w:rsidRPr="00A04E10" w:rsidRDefault="00205BB7" w:rsidP="00205BB7">
      <w:pPr>
        <w:pStyle w:val="CHARACTER"/>
      </w:pPr>
      <w:r>
        <w:t>Kash Bently</w:t>
      </w:r>
    </w:p>
    <w:p w14:paraId="4DADE37C" w14:textId="04FCCCCB" w:rsidR="00205BB7" w:rsidRDefault="00205BB7" w:rsidP="00205BB7">
      <w:r>
        <w:t>No, not anything that serious, we we</w:t>
      </w:r>
      <w:r w:rsidR="0089044C">
        <w:t>re looking for your neighbor’s cat Snowball.</w:t>
      </w:r>
    </w:p>
    <w:p w14:paraId="5E3C6268" w14:textId="730296EB" w:rsidR="00205BB7" w:rsidRDefault="00205BB7" w:rsidP="00205BB7"/>
    <w:p w14:paraId="3A2E3D04" w14:textId="77777777" w:rsidR="0089044C" w:rsidRPr="00A04E10" w:rsidRDefault="0089044C" w:rsidP="0089044C">
      <w:pPr>
        <w:pStyle w:val="CHARACTER"/>
      </w:pPr>
      <w:r>
        <w:t>Hamish Hicks</w:t>
      </w:r>
    </w:p>
    <w:p w14:paraId="4564A7A3" w14:textId="69C4ADAC" w:rsidR="0089044C" w:rsidRDefault="0089044C" w:rsidP="00205BB7">
      <w:r>
        <w:t>Well, I don’t know about any cat, I’m allergic and keep my door shut tight with my ionizer running.</w:t>
      </w:r>
      <w:r w:rsidR="0073438A">
        <w:t xml:space="preserve"> You know those aren’t really cats, they’re robots sent from DARPA.</w:t>
      </w:r>
    </w:p>
    <w:p w14:paraId="0801E64F" w14:textId="77777777" w:rsidR="0089044C" w:rsidRDefault="0089044C" w:rsidP="0089044C">
      <w:pPr>
        <w:pStyle w:val="CHARACTER"/>
      </w:pPr>
    </w:p>
    <w:p w14:paraId="438BF439" w14:textId="6B2510C9" w:rsidR="0089044C" w:rsidRPr="00A04E10" w:rsidRDefault="0089044C" w:rsidP="0089044C">
      <w:pPr>
        <w:pStyle w:val="CHARACTER"/>
      </w:pPr>
      <w:bookmarkStart w:id="13" w:name="_Hlk93760923"/>
      <w:r>
        <w:t>Kash Bently</w:t>
      </w:r>
    </w:p>
    <w:bookmarkEnd w:id="13"/>
    <w:p w14:paraId="066DF63B" w14:textId="061BEF07" w:rsidR="0089044C" w:rsidRDefault="0089044C" w:rsidP="00205BB7">
      <w:r>
        <w:t>Well, I’m sorry to have bothered you.</w:t>
      </w:r>
    </w:p>
    <w:p w14:paraId="55D0FDB8" w14:textId="27BD69DA" w:rsidR="0089044C" w:rsidRDefault="0089044C" w:rsidP="00205BB7"/>
    <w:p w14:paraId="1A8F8F9A" w14:textId="77777777" w:rsidR="0089044C" w:rsidRPr="00A04E10" w:rsidRDefault="0089044C" w:rsidP="0089044C">
      <w:pPr>
        <w:pStyle w:val="CHARACTER"/>
      </w:pPr>
      <w:r>
        <w:t>Hamish Hicks</w:t>
      </w:r>
    </w:p>
    <w:p w14:paraId="289295F5" w14:textId="2C0A9A30" w:rsidR="0089044C" w:rsidRDefault="0089044C" w:rsidP="00205BB7">
      <w:r>
        <w:t xml:space="preserve">Well, you better be, and if I catch them </w:t>
      </w:r>
      <w:r w:rsidR="00885363">
        <w:t>kids,</w:t>
      </w:r>
      <w:r>
        <w:t xml:space="preserve"> </w:t>
      </w:r>
      <w:r w:rsidR="00885363">
        <w:t xml:space="preserve">they </w:t>
      </w:r>
      <w:proofErr w:type="spellStart"/>
      <w:r w:rsidR="00885363">
        <w:t>gonna</w:t>
      </w:r>
      <w:proofErr w:type="spellEnd"/>
      <w:r w:rsidR="00885363">
        <w:t xml:space="preserve"> be real sorry too. (</w:t>
      </w:r>
      <w:r w:rsidR="009A7FA9">
        <w:t>Slams</w:t>
      </w:r>
      <w:r w:rsidR="00885363">
        <w:t xml:space="preserve"> door.)</w:t>
      </w:r>
    </w:p>
    <w:p w14:paraId="32E5AF0D" w14:textId="307947A9" w:rsidR="00885363" w:rsidRDefault="00885363" w:rsidP="00205BB7"/>
    <w:p w14:paraId="52F8A3E3" w14:textId="57E68ED7" w:rsidR="00885363" w:rsidRDefault="00885363" w:rsidP="00885363">
      <w:bookmarkStart w:id="14" w:name="_Hlk93758343"/>
      <w:r>
        <w:t>N</w:t>
      </w:r>
      <w:bookmarkEnd w:id="14"/>
      <w:r>
        <w:t>ext door.</w:t>
      </w:r>
    </w:p>
    <w:p w14:paraId="4302B32F" w14:textId="77777777" w:rsidR="00885363" w:rsidRDefault="00885363" w:rsidP="00885363"/>
    <w:p w14:paraId="1FA3BD60" w14:textId="77777777" w:rsidR="009A7FA9" w:rsidRPr="00A04E10" w:rsidRDefault="009A7FA9" w:rsidP="009A7FA9">
      <w:pPr>
        <w:pStyle w:val="CHARACTER"/>
      </w:pPr>
      <w:bookmarkStart w:id="15" w:name="_Hlk93761118"/>
      <w:r>
        <w:t>Kash Bently</w:t>
      </w:r>
    </w:p>
    <w:bookmarkEnd w:id="15"/>
    <w:p w14:paraId="37BEF23D" w14:textId="6373C98A" w:rsidR="00885363" w:rsidRDefault="009A7FA9" w:rsidP="00205BB7">
      <w:r>
        <w:t>(Knocking) Hello, Ms. Golden, can I have a word with you?</w:t>
      </w:r>
    </w:p>
    <w:p w14:paraId="6C07A073" w14:textId="77777777" w:rsidR="009A7FA9" w:rsidRDefault="009A7FA9" w:rsidP="00205BB7"/>
    <w:p w14:paraId="7F8EE393" w14:textId="77777777" w:rsidR="0089044C" w:rsidRPr="00205BB7" w:rsidRDefault="0089044C" w:rsidP="00205BB7"/>
    <w:p w14:paraId="2242ED87" w14:textId="291B9667" w:rsidR="00B72103" w:rsidRPr="00A04E10" w:rsidRDefault="009A7FA9" w:rsidP="00B72103">
      <w:pPr>
        <w:pStyle w:val="CHARACTER"/>
      </w:pPr>
      <w:r>
        <w:t>Carmen Golden</w:t>
      </w:r>
    </w:p>
    <w:p w14:paraId="7C9F2051" w14:textId="23149D62" w:rsidR="00B72103" w:rsidRDefault="009A7FA9" w:rsidP="00B72103">
      <w:pPr>
        <w:pStyle w:val="Dialogue"/>
      </w:pPr>
      <w:r>
        <w:t>Hi, call me Carmen, what’s going on.</w:t>
      </w:r>
    </w:p>
    <w:p w14:paraId="68E670DF" w14:textId="77777777" w:rsidR="009A7FA9" w:rsidRPr="009A7FA9" w:rsidRDefault="009A7FA9" w:rsidP="009A7FA9"/>
    <w:p w14:paraId="7A8A34B2" w14:textId="77777777" w:rsidR="009A7FA9" w:rsidRPr="00A04E10" w:rsidRDefault="009A7FA9" w:rsidP="009A7FA9">
      <w:pPr>
        <w:pStyle w:val="CHARACTER"/>
      </w:pPr>
      <w:bookmarkStart w:id="16" w:name="_Hlk93761346"/>
      <w:r>
        <w:t>Kash Bently</w:t>
      </w:r>
    </w:p>
    <w:bookmarkEnd w:id="16"/>
    <w:p w14:paraId="780F0804" w14:textId="503303C9" w:rsidR="009A7FA9" w:rsidRDefault="009A7FA9" w:rsidP="009A7FA9">
      <w:r>
        <w:t xml:space="preserve">We are looking for </w:t>
      </w:r>
      <w:r w:rsidR="001B0CF2">
        <w:t>your</w:t>
      </w:r>
      <w:r>
        <w:t xml:space="preserve"> neighbor’s cat Snowball.</w:t>
      </w:r>
    </w:p>
    <w:p w14:paraId="3729EE58" w14:textId="5EA984FA" w:rsidR="009A7FA9" w:rsidRDefault="009A7FA9" w:rsidP="009A7FA9"/>
    <w:p w14:paraId="6BB143DB" w14:textId="77777777" w:rsidR="009A7FA9" w:rsidRPr="00A04E10" w:rsidRDefault="009A7FA9" w:rsidP="009A7FA9">
      <w:pPr>
        <w:pStyle w:val="CHARACTER"/>
      </w:pPr>
      <w:bookmarkStart w:id="17" w:name="_Hlk93761398"/>
      <w:r>
        <w:t>Carmen Golden</w:t>
      </w:r>
    </w:p>
    <w:bookmarkEnd w:id="17"/>
    <w:p w14:paraId="285F50F3" w14:textId="50252523" w:rsidR="009A7FA9" w:rsidRDefault="009A7FA9" w:rsidP="009A7FA9">
      <w:r>
        <w:t>Oh Maggie, she is no fun. She keeps her cats locked inside and my kitties want to go out and be sociable.</w:t>
      </w:r>
    </w:p>
    <w:p w14:paraId="3C0E97DE" w14:textId="3C4B6D1B" w:rsidR="001B0CF2" w:rsidRDefault="001B0CF2" w:rsidP="009A7FA9"/>
    <w:p w14:paraId="38CAE841" w14:textId="5B3CCA79" w:rsidR="001B0CF2" w:rsidRDefault="001B0CF2" w:rsidP="001B0CF2">
      <w:pPr>
        <w:pStyle w:val="CHARACTER"/>
      </w:pPr>
      <w:r>
        <w:t>Kash Bently</w:t>
      </w:r>
    </w:p>
    <w:p w14:paraId="46305B06" w14:textId="4B2C6206" w:rsidR="001B0CF2" w:rsidRPr="001B0CF2" w:rsidRDefault="001B0CF2" w:rsidP="001B0CF2">
      <w:pPr>
        <w:pStyle w:val="Dialogue"/>
      </w:pPr>
      <w:r>
        <w:t xml:space="preserve">She never </w:t>
      </w:r>
      <w:r w:rsidR="00337C30">
        <w:t>lets</w:t>
      </w:r>
      <w:r>
        <w:t xml:space="preserve"> the cats </w:t>
      </w:r>
      <w:proofErr w:type="gramStart"/>
      <w:r>
        <w:t>out?</w:t>
      </w:r>
      <w:proofErr w:type="gramEnd"/>
    </w:p>
    <w:p w14:paraId="34A58099" w14:textId="77777777" w:rsidR="001B0CF2" w:rsidRDefault="001B0CF2" w:rsidP="009A7FA9"/>
    <w:p w14:paraId="21296904" w14:textId="77777777" w:rsidR="001B0CF2" w:rsidRPr="00A04E10" w:rsidRDefault="001B0CF2" w:rsidP="001B0CF2">
      <w:pPr>
        <w:pStyle w:val="CHARACTER"/>
      </w:pPr>
      <w:bookmarkStart w:id="18" w:name="_Hlk93761710"/>
      <w:r>
        <w:t>Carmen Golden</w:t>
      </w:r>
    </w:p>
    <w:bookmarkEnd w:id="18"/>
    <w:p w14:paraId="6647647B" w14:textId="735771C5" w:rsidR="001B0CF2" w:rsidRDefault="001B0CF2" w:rsidP="009A7FA9">
      <w:r>
        <w:t>They never go anywhere, and she’s there locked up with them. She pays one of the little girls to get her mail and I never see her come out when it is nice</w:t>
      </w:r>
      <w:r w:rsidR="00337C30">
        <w:t>.</w:t>
      </w:r>
    </w:p>
    <w:p w14:paraId="616BE73D" w14:textId="77777777" w:rsidR="00337C30" w:rsidRDefault="00337C30" w:rsidP="00337C30">
      <w:pPr>
        <w:pStyle w:val="CHARACTER"/>
      </w:pPr>
      <w:bookmarkStart w:id="19" w:name="_Hlk93761762"/>
      <w:r>
        <w:t>Kash Bently</w:t>
      </w:r>
    </w:p>
    <w:bookmarkEnd w:id="19"/>
    <w:p w14:paraId="4543213A" w14:textId="5DD2EAF4" w:rsidR="009A7FA9" w:rsidRDefault="00337C30" w:rsidP="009A7FA9">
      <w:r>
        <w:t>Well thanks for your help if you see the little rascal let us know.</w:t>
      </w:r>
    </w:p>
    <w:p w14:paraId="351A440E" w14:textId="77777777" w:rsidR="00337C30" w:rsidRPr="00A04E10" w:rsidRDefault="00337C30" w:rsidP="00337C30">
      <w:pPr>
        <w:pStyle w:val="CHARACTER"/>
      </w:pPr>
      <w:r>
        <w:t>Carmen Golden</w:t>
      </w:r>
    </w:p>
    <w:p w14:paraId="76A86F08" w14:textId="15528FF8" w:rsidR="00337C30" w:rsidRDefault="00337C30" w:rsidP="009A7FA9">
      <w:r>
        <w:t>I will, what did you say your name was again?</w:t>
      </w:r>
    </w:p>
    <w:p w14:paraId="09E114E2" w14:textId="1AEAD1E9" w:rsidR="00337C30" w:rsidRDefault="00337C30" w:rsidP="009A7FA9"/>
    <w:p w14:paraId="5F7BC605" w14:textId="77777777" w:rsidR="00337C30" w:rsidRDefault="00337C30" w:rsidP="00337C30">
      <w:pPr>
        <w:pStyle w:val="CHARACTER"/>
      </w:pPr>
      <w:bookmarkStart w:id="20" w:name="_Hlk93762074"/>
      <w:r>
        <w:t>Kash Bently</w:t>
      </w:r>
    </w:p>
    <w:bookmarkEnd w:id="20"/>
    <w:p w14:paraId="3D8386C6" w14:textId="647752CA" w:rsidR="00337C30" w:rsidRDefault="00337C30" w:rsidP="009A7FA9">
      <w:r>
        <w:t>Sorry I didn’t. It’s Kash, Kash Bently</w:t>
      </w:r>
    </w:p>
    <w:p w14:paraId="50AFF8F5" w14:textId="72661C4B" w:rsidR="00A87D0C" w:rsidRDefault="00A87D0C" w:rsidP="009A7FA9"/>
    <w:p w14:paraId="525850B9" w14:textId="5EB1C71A" w:rsidR="00A87D0C" w:rsidRDefault="00A87D0C" w:rsidP="009A7FA9">
      <w:r>
        <w:t>Scene Next Door</w:t>
      </w:r>
    </w:p>
    <w:p w14:paraId="4D4FDA52" w14:textId="0B774CDD" w:rsidR="00337C30" w:rsidRDefault="00337C30" w:rsidP="009A7FA9"/>
    <w:p w14:paraId="14AA082A" w14:textId="77777777" w:rsidR="00A87D0C" w:rsidRDefault="00A87D0C" w:rsidP="00A87D0C">
      <w:pPr>
        <w:pStyle w:val="CHARACTER"/>
      </w:pPr>
      <w:r>
        <w:t>Kash Bently</w:t>
      </w:r>
    </w:p>
    <w:p w14:paraId="7F48B3FD" w14:textId="00418FEC" w:rsidR="00A87D0C" w:rsidRPr="009A7FA9" w:rsidRDefault="00A87D0C" w:rsidP="009A7FA9">
      <w:r>
        <w:t>(About to knock but sees a note on the door and reads aloud</w:t>
      </w:r>
      <w:r w:rsidR="003A170E">
        <w:t>.) If</w:t>
      </w:r>
      <w:r>
        <w:t xml:space="preserve"> you need to talk to </w:t>
      </w:r>
      <w:r w:rsidR="003A170E">
        <w:t>me,</w:t>
      </w:r>
      <w:r>
        <w:t xml:space="preserve"> call my cell phone.</w:t>
      </w:r>
      <w:r w:rsidR="003A170E">
        <w:t xml:space="preserve"> (Takes phone out and places call) Hello is </w:t>
      </w:r>
      <w:r w:rsidR="00D43CB8">
        <w:t>this,</w:t>
      </w:r>
      <w:r w:rsidR="003A170E">
        <w:t xml:space="preserve"> Karen Peabody?</w:t>
      </w:r>
    </w:p>
    <w:p w14:paraId="7FA7C02E" w14:textId="71FBD069" w:rsidR="00B72103" w:rsidRPr="00A04E10" w:rsidRDefault="00A87D0C" w:rsidP="00B72103">
      <w:pPr>
        <w:pStyle w:val="CHARACTER"/>
      </w:pPr>
      <w:bookmarkStart w:id="21" w:name="_Hlk93762756"/>
      <w:r>
        <w:t>Karen Peabody</w:t>
      </w:r>
    </w:p>
    <w:bookmarkEnd w:id="21"/>
    <w:p w14:paraId="61848F2F" w14:textId="1400D784" w:rsidR="00B72103" w:rsidRDefault="003A170E" w:rsidP="00B72103">
      <w:pPr>
        <w:pStyle w:val="Dialogue"/>
      </w:pPr>
      <w:r>
        <w:t xml:space="preserve">Yes, this is, is this the middle school? </w:t>
      </w:r>
    </w:p>
    <w:p w14:paraId="3575DC43" w14:textId="56A789F3" w:rsidR="00A04E10" w:rsidRDefault="00A04E10" w:rsidP="00B72103"/>
    <w:p w14:paraId="058FB62F" w14:textId="1C0EAB0A" w:rsidR="00B72103" w:rsidRPr="00A04E10" w:rsidRDefault="00511A54" w:rsidP="00B72103">
      <w:pPr>
        <w:pStyle w:val="CHARACTER"/>
      </w:pPr>
      <w:r>
        <w:t>Kash Bently</w:t>
      </w:r>
    </w:p>
    <w:p w14:paraId="754CD342" w14:textId="2613F1BE" w:rsidR="00C6648D" w:rsidRDefault="003A170E" w:rsidP="00C6648D">
      <w:pPr>
        <w:pStyle w:val="Dialogue"/>
      </w:pPr>
      <w:r>
        <w:t>No, my name is Kash Bently, I was calling for your neighbor who is missing a cat.</w:t>
      </w:r>
    </w:p>
    <w:p w14:paraId="4B2D4750" w14:textId="77777777" w:rsidR="00D43CB8" w:rsidRPr="00A04E10" w:rsidRDefault="00D43CB8" w:rsidP="00D43CB8">
      <w:pPr>
        <w:pStyle w:val="CHARACTER"/>
      </w:pPr>
      <w:bookmarkStart w:id="22" w:name="_Hlk93762789"/>
      <w:r>
        <w:t>Karen Peabody</w:t>
      </w:r>
    </w:p>
    <w:bookmarkEnd w:id="22"/>
    <w:p w14:paraId="1219864B" w14:textId="7185DF44" w:rsidR="00B72103" w:rsidRDefault="003A170E" w:rsidP="00C6648D">
      <w:pPr>
        <w:pStyle w:val="Dialogue"/>
      </w:pPr>
      <w:r>
        <w:t xml:space="preserve">I’m sorry, </w:t>
      </w:r>
      <w:r w:rsidR="00D43CB8">
        <w:t xml:space="preserve">I have been in isolation in my bedroom for weeks, I tested </w:t>
      </w:r>
      <w:r w:rsidR="00930E7A">
        <w:t>positive,</w:t>
      </w:r>
      <w:r w:rsidR="00D43CB8">
        <w:t xml:space="preserve"> and I don’t want my kids to miss any more school.</w:t>
      </w:r>
    </w:p>
    <w:p w14:paraId="7E834AD2" w14:textId="0DDA5CAB" w:rsidR="00D43CB8" w:rsidRDefault="00D43CB8" w:rsidP="00D43CB8"/>
    <w:p w14:paraId="63109EA2" w14:textId="77777777" w:rsidR="00D43CB8" w:rsidRPr="00A04E10" w:rsidRDefault="00D43CB8" w:rsidP="00D43CB8">
      <w:pPr>
        <w:pStyle w:val="CHARACTER"/>
      </w:pPr>
      <w:bookmarkStart w:id="23" w:name="_Hlk93763096"/>
      <w:r>
        <w:t>Kash Bently</w:t>
      </w:r>
    </w:p>
    <w:bookmarkEnd w:id="23"/>
    <w:p w14:paraId="0D21C1B3" w14:textId="133E0692" w:rsidR="00D43CB8" w:rsidRDefault="00D43CB8" w:rsidP="00D43CB8">
      <w:r>
        <w:t>I’m sorry to hear that, could there be a cat in the rest of your apartment?</w:t>
      </w:r>
    </w:p>
    <w:p w14:paraId="645693A4" w14:textId="3C024F83" w:rsidR="00D43CB8" w:rsidRDefault="00D43CB8" w:rsidP="00D43CB8"/>
    <w:p w14:paraId="0BA598D1" w14:textId="77777777" w:rsidR="005C7ED6" w:rsidRPr="00A04E10" w:rsidRDefault="005C7ED6" w:rsidP="005C7ED6">
      <w:pPr>
        <w:pStyle w:val="CHARACTER"/>
      </w:pPr>
      <w:bookmarkStart w:id="24" w:name="_Hlk93844518"/>
      <w:r>
        <w:t>Karen Peabody</w:t>
      </w:r>
    </w:p>
    <w:p w14:paraId="3FB12F41" w14:textId="0E7FE978" w:rsidR="005C7ED6" w:rsidRDefault="005C7ED6" w:rsidP="00D43CB8">
      <w:r>
        <w:t xml:space="preserve">I have only seen my cat; I will call my kids when they get </w:t>
      </w:r>
      <w:r w:rsidR="0098335B">
        <w:t>home,</w:t>
      </w:r>
      <w:r>
        <w:t xml:space="preserve"> and they can have a look.</w:t>
      </w:r>
    </w:p>
    <w:bookmarkEnd w:id="24"/>
    <w:p w14:paraId="429E79FB" w14:textId="0D55844A" w:rsidR="005C7ED6" w:rsidRDefault="005C7ED6" w:rsidP="00D43CB8"/>
    <w:p w14:paraId="56A969C9" w14:textId="77777777" w:rsidR="0098335B" w:rsidRPr="00A04E10" w:rsidRDefault="0098335B" w:rsidP="0098335B">
      <w:pPr>
        <w:pStyle w:val="CHARACTER"/>
      </w:pPr>
      <w:bookmarkStart w:id="25" w:name="_Hlk93841256"/>
      <w:r>
        <w:t>Kash Bently</w:t>
      </w:r>
    </w:p>
    <w:bookmarkEnd w:id="25"/>
    <w:p w14:paraId="493D65C8" w14:textId="77777777" w:rsidR="0098335B" w:rsidRDefault="0098335B" w:rsidP="00D43CB8"/>
    <w:p w14:paraId="24C0BA3D" w14:textId="54EDFE41" w:rsidR="005C7ED6" w:rsidRDefault="005C7ED6" w:rsidP="00D43CB8">
      <w:r>
        <w:t xml:space="preserve">I would really appreciate that </w:t>
      </w:r>
      <w:r w:rsidR="0098335B">
        <w:t>Ms.</w:t>
      </w:r>
      <w:r>
        <w:t xml:space="preserve"> Peabody, sorry to trouble you</w:t>
      </w:r>
      <w:r w:rsidR="0098335B">
        <w:t>.</w:t>
      </w:r>
    </w:p>
    <w:p w14:paraId="0F338F54" w14:textId="2CC835FC" w:rsidR="005C7ED6" w:rsidRDefault="005C7ED6" w:rsidP="00D43CB8"/>
    <w:p w14:paraId="17CBDB2B" w14:textId="3FCA3981" w:rsidR="00930E7A" w:rsidRDefault="00930E7A" w:rsidP="00D43CB8">
      <w:r>
        <w:t>Next door</w:t>
      </w:r>
    </w:p>
    <w:p w14:paraId="6DE1801E" w14:textId="77777777" w:rsidR="00930E7A" w:rsidRPr="00A04E10" w:rsidRDefault="00930E7A" w:rsidP="00930E7A">
      <w:pPr>
        <w:pStyle w:val="CHARACTER"/>
      </w:pPr>
      <w:r>
        <w:t>Kash Bently</w:t>
      </w:r>
    </w:p>
    <w:p w14:paraId="4C0CD790" w14:textId="10FFD3F6" w:rsidR="00930E7A" w:rsidRDefault="00930E7A" w:rsidP="00D43CB8">
      <w:r>
        <w:t>(Knocking) Sam</w:t>
      </w:r>
      <w:r w:rsidR="004D4869">
        <w:t>, Sam Scarano, Can I speak with you.</w:t>
      </w:r>
    </w:p>
    <w:p w14:paraId="07816A84" w14:textId="417338AB" w:rsidR="00930E7A" w:rsidRDefault="00930E7A" w:rsidP="00B72103">
      <w:pPr>
        <w:pStyle w:val="CHARACTER"/>
      </w:pPr>
      <w:bookmarkStart w:id="26" w:name="_Hlk93841443"/>
      <w:r>
        <w:t>Sam Scarano</w:t>
      </w:r>
    </w:p>
    <w:bookmarkEnd w:id="26"/>
    <w:p w14:paraId="7C51C9B7" w14:textId="0E6B44C5" w:rsidR="004D4869" w:rsidRDefault="004D4869" w:rsidP="004D4869">
      <w:pPr>
        <w:pStyle w:val="Dialogue"/>
      </w:pPr>
      <w:r>
        <w:t>Do You have a warrant?</w:t>
      </w:r>
    </w:p>
    <w:p w14:paraId="596465F6" w14:textId="77777777" w:rsidR="004D4869" w:rsidRPr="00A04E10" w:rsidRDefault="004D4869" w:rsidP="004D4869">
      <w:pPr>
        <w:pStyle w:val="CHARACTER"/>
      </w:pPr>
      <w:bookmarkStart w:id="27" w:name="_Hlk93841483"/>
      <w:r>
        <w:t>Kash Bently</w:t>
      </w:r>
    </w:p>
    <w:bookmarkEnd w:id="27"/>
    <w:p w14:paraId="4439F057" w14:textId="0D1874F5" w:rsidR="004D4869" w:rsidRDefault="004D4869" w:rsidP="004D4869">
      <w:r>
        <w:t>No Sam, it’s about a cat.</w:t>
      </w:r>
    </w:p>
    <w:p w14:paraId="295C4C53" w14:textId="77777777" w:rsidR="004D4869" w:rsidRDefault="004D4869" w:rsidP="004D4869">
      <w:pPr>
        <w:pStyle w:val="CHARACTER"/>
      </w:pPr>
      <w:bookmarkStart w:id="28" w:name="_Hlk93841635"/>
      <w:r>
        <w:lastRenderedPageBreak/>
        <w:t>Sam Scarano</w:t>
      </w:r>
    </w:p>
    <w:bookmarkEnd w:id="28"/>
    <w:p w14:paraId="7E4B83D6" w14:textId="234E165B" w:rsidR="004D4869" w:rsidRDefault="004D4869" w:rsidP="004D4869">
      <w:r>
        <w:t>I don’t talk to the cops.</w:t>
      </w:r>
    </w:p>
    <w:p w14:paraId="05BC5B5B" w14:textId="260971AD" w:rsidR="004D4869" w:rsidRDefault="004D4869" w:rsidP="004D4869"/>
    <w:p w14:paraId="548BDBA5" w14:textId="77777777" w:rsidR="004D4869" w:rsidRPr="00A04E10" w:rsidRDefault="004D4869" w:rsidP="004D4869">
      <w:pPr>
        <w:pStyle w:val="CHARACTER"/>
      </w:pPr>
      <w:bookmarkStart w:id="29" w:name="_Hlk93841796"/>
      <w:r>
        <w:t>Kash Bently</w:t>
      </w:r>
    </w:p>
    <w:bookmarkEnd w:id="29"/>
    <w:p w14:paraId="535AB57D" w14:textId="1567E07F" w:rsidR="004D4869" w:rsidRDefault="004D4869" w:rsidP="004D4869">
      <w:r>
        <w:t>I’m not a cop! I</w:t>
      </w:r>
      <w:r w:rsidR="00BA2019">
        <w:t>’m just asking around for your neighbor.</w:t>
      </w:r>
    </w:p>
    <w:p w14:paraId="4D1C2AD3" w14:textId="1F0DCCC8" w:rsidR="00BA2019" w:rsidRDefault="00BA2019" w:rsidP="004D4869"/>
    <w:p w14:paraId="6150397A" w14:textId="77777777" w:rsidR="00BA2019" w:rsidRDefault="00BA2019" w:rsidP="00BA2019">
      <w:pPr>
        <w:pStyle w:val="CHARACTER"/>
      </w:pPr>
      <w:r>
        <w:t>Sam Scarano</w:t>
      </w:r>
    </w:p>
    <w:p w14:paraId="6F75DF5B" w14:textId="42D85FA7" w:rsidR="00BA2019" w:rsidRDefault="00BA2019" w:rsidP="004D4869">
      <w:r>
        <w:t>If you come through that door, you’re a dead man!</w:t>
      </w:r>
    </w:p>
    <w:p w14:paraId="528F85B3" w14:textId="6708F972" w:rsidR="00BA2019" w:rsidRDefault="00BA2019" w:rsidP="004D4869"/>
    <w:p w14:paraId="7885E9CF" w14:textId="77777777" w:rsidR="00BA2019" w:rsidRPr="00A04E10" w:rsidRDefault="00BA2019" w:rsidP="00BA2019">
      <w:pPr>
        <w:pStyle w:val="CHARACTER"/>
      </w:pPr>
      <w:bookmarkStart w:id="30" w:name="_Hlk93842038"/>
      <w:r>
        <w:t>Kash Bently</w:t>
      </w:r>
    </w:p>
    <w:bookmarkEnd w:id="30"/>
    <w:p w14:paraId="5E5666F3" w14:textId="2E7CFC59" w:rsidR="00BA2019" w:rsidRDefault="00BA2019" w:rsidP="004D4869">
      <w:r>
        <w:t xml:space="preserve">I’m not coming in; I can talk to you from this side of the door. </w:t>
      </w:r>
      <w:r w:rsidR="00807B5D">
        <w:t>Might you have seen what happen to Snowball.</w:t>
      </w:r>
    </w:p>
    <w:p w14:paraId="624B7A0A" w14:textId="0495B5AB" w:rsidR="00BA2019" w:rsidRDefault="00BA2019" w:rsidP="004D4869"/>
    <w:p w14:paraId="21F27C46" w14:textId="77777777" w:rsidR="00BA2019" w:rsidRDefault="00BA2019" w:rsidP="00BA2019">
      <w:pPr>
        <w:pStyle w:val="CHARACTER"/>
      </w:pPr>
      <w:bookmarkStart w:id="31" w:name="_Hlk93842260"/>
      <w:r>
        <w:t>Sam Scarano</w:t>
      </w:r>
    </w:p>
    <w:bookmarkEnd w:id="31"/>
    <w:p w14:paraId="7E670109" w14:textId="4FE6B77A" w:rsidR="00BA2019" w:rsidRDefault="00BA2019" w:rsidP="004D4869">
      <w:r>
        <w:t>I see everything that goes on around here, it’s my business.</w:t>
      </w:r>
      <w:r w:rsidR="00807B5D">
        <w:t xml:space="preserve"> I you ask me that cat is gone.</w:t>
      </w:r>
    </w:p>
    <w:p w14:paraId="3E421BF3" w14:textId="77777777" w:rsidR="00BA2019" w:rsidRPr="004D4869" w:rsidRDefault="00BA2019" w:rsidP="004D4869"/>
    <w:p w14:paraId="2552E7AC" w14:textId="77777777" w:rsidR="00930E7A" w:rsidRDefault="00930E7A" w:rsidP="00B72103">
      <w:pPr>
        <w:pStyle w:val="CHARACTER"/>
      </w:pPr>
    </w:p>
    <w:p w14:paraId="5ECB38E2" w14:textId="007001DB" w:rsidR="00807B5D" w:rsidRDefault="00807B5D" w:rsidP="00807B5D">
      <w:pPr>
        <w:pStyle w:val="CHARACTER"/>
      </w:pPr>
      <w:bookmarkStart w:id="32" w:name="_Hlk93842298"/>
      <w:r>
        <w:t>Kash Bently</w:t>
      </w:r>
    </w:p>
    <w:bookmarkEnd w:id="32"/>
    <w:p w14:paraId="6403CD34" w14:textId="2AF1441A" w:rsidR="00807B5D" w:rsidRDefault="00807B5D" w:rsidP="00807B5D">
      <w:pPr>
        <w:pStyle w:val="Dialogue"/>
      </w:pPr>
      <w:r>
        <w:t>And why would you think that?</w:t>
      </w:r>
    </w:p>
    <w:p w14:paraId="5C948635" w14:textId="77777777" w:rsidR="00AB55CA" w:rsidRDefault="00AB55CA" w:rsidP="00AB55CA">
      <w:pPr>
        <w:pStyle w:val="CHARACTER"/>
      </w:pPr>
    </w:p>
    <w:p w14:paraId="04CE71DD" w14:textId="387ADD9C" w:rsidR="00AB55CA" w:rsidRPr="00AB55CA" w:rsidRDefault="00AB55CA" w:rsidP="00AB55CA">
      <w:pPr>
        <w:pStyle w:val="CHARACTER"/>
      </w:pPr>
      <w:r>
        <w:t>Sam Scarano</w:t>
      </w:r>
    </w:p>
    <w:p w14:paraId="1D76576F" w14:textId="600500E8" w:rsidR="00807B5D" w:rsidRDefault="00807B5D" w:rsidP="00807B5D"/>
    <w:p w14:paraId="3B00BE57" w14:textId="67285599" w:rsidR="00807B5D" w:rsidRPr="00807B5D" w:rsidRDefault="00807B5D" w:rsidP="00807B5D">
      <w:r>
        <w:t xml:space="preserve">I could show </w:t>
      </w:r>
      <w:r w:rsidR="00AB55CA">
        <w:t>you,</w:t>
      </w:r>
      <w:r>
        <w:t xml:space="preserve"> but </w:t>
      </w:r>
      <w:r w:rsidR="00AB55CA">
        <w:t>you would have to come in and see my face, and the I’d have to...</w:t>
      </w:r>
    </w:p>
    <w:p w14:paraId="6021F478" w14:textId="11AC8FC4" w:rsidR="00AB55CA" w:rsidRDefault="00AB55CA" w:rsidP="00AB55CA">
      <w:pPr>
        <w:pStyle w:val="CHARACTER"/>
      </w:pPr>
      <w:bookmarkStart w:id="33" w:name="_Hlk93842713"/>
      <w:r>
        <w:t>Kash Bently</w:t>
      </w:r>
    </w:p>
    <w:bookmarkEnd w:id="33"/>
    <w:p w14:paraId="24140275" w14:textId="6399CBF4" w:rsidR="00AB55CA" w:rsidRDefault="00AB55CA" w:rsidP="00AB55CA">
      <w:pPr>
        <w:pStyle w:val="Dialogue"/>
      </w:pPr>
      <w:r>
        <w:t>Ok well thank you so much for your help.</w:t>
      </w:r>
    </w:p>
    <w:p w14:paraId="1E32376B" w14:textId="24D833E1" w:rsidR="00AB55CA" w:rsidRPr="00AB55CA" w:rsidRDefault="00AB55CA" w:rsidP="00AB55CA">
      <w:r>
        <w:t>Have a great day!</w:t>
      </w:r>
    </w:p>
    <w:p w14:paraId="0D2DDBBA" w14:textId="6B38E32C" w:rsidR="00930E7A" w:rsidRDefault="00930E7A" w:rsidP="00B72103">
      <w:pPr>
        <w:pStyle w:val="CHARACTER"/>
      </w:pPr>
    </w:p>
    <w:p w14:paraId="193C61CA" w14:textId="77777777" w:rsidR="00930E7A" w:rsidRDefault="00930E7A" w:rsidP="00B72103">
      <w:pPr>
        <w:pStyle w:val="CHARACTER"/>
      </w:pPr>
    </w:p>
    <w:p w14:paraId="209028B6" w14:textId="6D88075A" w:rsidR="00930E7A" w:rsidRDefault="00096C79" w:rsidP="00096C79">
      <w:pPr>
        <w:pStyle w:val="CHARACTER"/>
        <w:ind w:left="0"/>
      </w:pPr>
      <w:r>
        <w:t>Next Door</w:t>
      </w:r>
    </w:p>
    <w:p w14:paraId="114C6CFD" w14:textId="77777777" w:rsidR="00096C79" w:rsidRDefault="00096C79" w:rsidP="00096C79">
      <w:pPr>
        <w:pStyle w:val="CHARACTER"/>
      </w:pPr>
      <w:bookmarkStart w:id="34" w:name="_Hlk93842834"/>
      <w:r>
        <w:t>Kash Bently</w:t>
      </w:r>
    </w:p>
    <w:bookmarkEnd w:id="34"/>
    <w:p w14:paraId="168EFB3D" w14:textId="06490A3C" w:rsidR="00096C79" w:rsidRDefault="00096C79" w:rsidP="00096C79">
      <w:pPr>
        <w:pStyle w:val="Dialogue"/>
      </w:pPr>
    </w:p>
    <w:p w14:paraId="3B1A66AE" w14:textId="1AD3A2AB" w:rsidR="00096C79" w:rsidRDefault="00096C79" w:rsidP="00096C79">
      <w:r>
        <w:t>(Knocking) Hello, is Aquarius Reynolds home?</w:t>
      </w:r>
    </w:p>
    <w:p w14:paraId="43303E06" w14:textId="77777777" w:rsidR="00930E7A" w:rsidRDefault="00930E7A" w:rsidP="00096C79">
      <w:pPr>
        <w:pStyle w:val="CHARACTER"/>
        <w:ind w:left="0"/>
      </w:pPr>
    </w:p>
    <w:p w14:paraId="2A8A925E" w14:textId="44143CCF" w:rsidR="00096C79" w:rsidRDefault="00096C79" w:rsidP="00C6648D">
      <w:pPr>
        <w:pStyle w:val="Dialogue"/>
        <w:rPr>
          <w:caps/>
          <w:color w:val="17365D" w:themeColor="text2" w:themeShade="BF"/>
        </w:rPr>
      </w:pPr>
      <w:bookmarkStart w:id="35" w:name="_Hlk93842951"/>
      <w:r w:rsidRPr="00096C79">
        <w:rPr>
          <w:caps/>
          <w:color w:val="17365D" w:themeColor="text2" w:themeShade="BF"/>
        </w:rPr>
        <w:t xml:space="preserve">Aquarius Reynolds </w:t>
      </w:r>
    </w:p>
    <w:bookmarkEnd w:id="35"/>
    <w:p w14:paraId="576D9E00" w14:textId="37EBD4FE" w:rsidR="00096C79" w:rsidRDefault="00200BC8" w:rsidP="00096C79">
      <w:r>
        <w:t>Are you the new parole officer?</w:t>
      </w:r>
    </w:p>
    <w:p w14:paraId="6D56F0BC" w14:textId="3B5E3BAE" w:rsidR="00200BC8" w:rsidRDefault="00200BC8" w:rsidP="00096C79"/>
    <w:p w14:paraId="52DDF9E4" w14:textId="77777777" w:rsidR="00200BC8" w:rsidRDefault="00200BC8" w:rsidP="00200BC8">
      <w:pPr>
        <w:pStyle w:val="CHARACTER"/>
      </w:pPr>
      <w:bookmarkStart w:id="36" w:name="_Hlk93843107"/>
      <w:r>
        <w:t>Kash Bently</w:t>
      </w:r>
    </w:p>
    <w:bookmarkEnd w:id="36"/>
    <w:p w14:paraId="292464E5" w14:textId="7B669A82" w:rsidR="00200BC8" w:rsidRDefault="00200BC8" w:rsidP="00096C79">
      <w:r>
        <w:t>No, my name is Kash Bently and I’m looking for the cat Snowball.</w:t>
      </w:r>
    </w:p>
    <w:p w14:paraId="3CF38A56" w14:textId="77777777" w:rsidR="00200BC8" w:rsidRDefault="00200BC8" w:rsidP="00200BC8">
      <w:pPr>
        <w:pStyle w:val="Dialogue"/>
      </w:pPr>
    </w:p>
    <w:p w14:paraId="1E4203A0" w14:textId="2421BA44" w:rsidR="00200BC8" w:rsidRDefault="00200BC8" w:rsidP="00200BC8">
      <w:pPr>
        <w:pStyle w:val="Dialogue"/>
        <w:rPr>
          <w:caps/>
          <w:color w:val="17365D" w:themeColor="text2" w:themeShade="BF"/>
        </w:rPr>
      </w:pPr>
      <w:r>
        <w:t xml:space="preserve"> </w:t>
      </w:r>
      <w:bookmarkStart w:id="37" w:name="_Hlk93843182"/>
      <w:r w:rsidRPr="00096C79">
        <w:rPr>
          <w:caps/>
          <w:color w:val="17365D" w:themeColor="text2" w:themeShade="BF"/>
        </w:rPr>
        <w:t xml:space="preserve">Aquarius Reynolds </w:t>
      </w:r>
      <w:bookmarkEnd w:id="37"/>
    </w:p>
    <w:p w14:paraId="6F41CAFF" w14:textId="5E9F56BB" w:rsidR="00200BC8" w:rsidRDefault="00200BC8" w:rsidP="00096C79">
      <w:r>
        <w:t>Was it a white cat? I saw a white cat run over on the road a few weeks ago.</w:t>
      </w:r>
    </w:p>
    <w:p w14:paraId="21BC9754" w14:textId="77777777" w:rsidR="000B1683" w:rsidRDefault="000B1683" w:rsidP="000B1683">
      <w:pPr>
        <w:pStyle w:val="CHARACTER"/>
      </w:pPr>
      <w:bookmarkStart w:id="38" w:name="_Hlk93843446"/>
      <w:r>
        <w:t>Kash Bently</w:t>
      </w:r>
    </w:p>
    <w:bookmarkEnd w:id="38"/>
    <w:p w14:paraId="42D2A3AA" w14:textId="17010964" w:rsidR="00200BC8" w:rsidRDefault="000B1683" w:rsidP="00096C79">
      <w:r>
        <w:t>My I ask what you are on parole for?</w:t>
      </w:r>
    </w:p>
    <w:p w14:paraId="7D4F70FA" w14:textId="77777777" w:rsidR="000B1683" w:rsidRDefault="000B1683" w:rsidP="00096C79">
      <w:pPr>
        <w:rPr>
          <w:caps/>
          <w:color w:val="17365D" w:themeColor="text2" w:themeShade="BF"/>
        </w:rPr>
      </w:pPr>
    </w:p>
    <w:p w14:paraId="1DD1F050" w14:textId="14E024F7" w:rsidR="000B1683" w:rsidRDefault="000B1683" w:rsidP="00096C79">
      <w:pPr>
        <w:rPr>
          <w:caps/>
          <w:color w:val="17365D" w:themeColor="text2" w:themeShade="BF"/>
        </w:rPr>
      </w:pPr>
      <w:r>
        <w:rPr>
          <w:caps/>
          <w:color w:val="17365D" w:themeColor="text2" w:themeShade="BF"/>
        </w:rPr>
        <w:t xml:space="preserve">            </w:t>
      </w:r>
      <w:r w:rsidRPr="00096C79">
        <w:rPr>
          <w:caps/>
          <w:color w:val="17365D" w:themeColor="text2" w:themeShade="BF"/>
        </w:rPr>
        <w:t>Aquarius Reynolds</w:t>
      </w:r>
    </w:p>
    <w:p w14:paraId="0011C8A1" w14:textId="7D19B88C" w:rsidR="000B1683" w:rsidRDefault="000B1683" w:rsidP="000B1683">
      <w:pPr>
        <w:pStyle w:val="Dialogue"/>
      </w:pPr>
      <w:bookmarkStart w:id="39" w:name="_Hlk93843501"/>
      <w:r>
        <w:t>I had a good lawyer, he got it down to mansla</w:t>
      </w:r>
      <w:r w:rsidR="00623376">
        <w:t>ughter.</w:t>
      </w:r>
    </w:p>
    <w:bookmarkEnd w:id="39"/>
    <w:p w14:paraId="4B15BFF1" w14:textId="08F60199" w:rsidR="000B1683" w:rsidRDefault="000B1683" w:rsidP="00096C79">
      <w:pPr>
        <w:rPr>
          <w:caps/>
          <w:color w:val="17365D" w:themeColor="text2" w:themeShade="BF"/>
        </w:rPr>
      </w:pPr>
    </w:p>
    <w:p w14:paraId="4398FB1E" w14:textId="4F257B50" w:rsidR="000B1683" w:rsidRDefault="00623376" w:rsidP="00623376">
      <w:pPr>
        <w:pStyle w:val="CHARACTER"/>
      </w:pPr>
      <w:bookmarkStart w:id="40" w:name="_Hlk93843681"/>
      <w:r>
        <w:t>Kash Bently</w:t>
      </w:r>
    </w:p>
    <w:bookmarkEnd w:id="40"/>
    <w:p w14:paraId="5A6EF2E7" w14:textId="55D3A0A1" w:rsidR="00623376" w:rsidRDefault="00623376" w:rsidP="00623376">
      <w:pPr>
        <w:pStyle w:val="Dialogue"/>
        <w:ind w:left="0"/>
      </w:pPr>
      <w:r>
        <w:t>You wouldn’t hurt small animals</w:t>
      </w:r>
    </w:p>
    <w:p w14:paraId="2A5212A8" w14:textId="4DE76B19" w:rsidR="00623376" w:rsidRDefault="00623376" w:rsidP="00623376">
      <w:r>
        <w:rPr>
          <w:caps/>
          <w:color w:val="17365D" w:themeColor="text2" w:themeShade="BF"/>
        </w:rPr>
        <w:t xml:space="preserve">           </w:t>
      </w:r>
      <w:bookmarkStart w:id="41" w:name="_Hlk93843873"/>
      <w:r w:rsidRPr="00096C79">
        <w:rPr>
          <w:caps/>
          <w:color w:val="17365D" w:themeColor="text2" w:themeShade="BF"/>
        </w:rPr>
        <w:t>Aquarius Reynolds</w:t>
      </w:r>
      <w:bookmarkEnd w:id="41"/>
    </w:p>
    <w:p w14:paraId="5B12BE66" w14:textId="09D8D118" w:rsidR="00623376" w:rsidRPr="00623376" w:rsidRDefault="00623376" w:rsidP="00623376">
      <w:r>
        <w:t>No, I outgrew all of that, besides I’m keeping out of trouble until I find out where my ex lives.</w:t>
      </w:r>
    </w:p>
    <w:p w14:paraId="64AA3891" w14:textId="77777777" w:rsidR="00623376" w:rsidRDefault="00623376" w:rsidP="00623376">
      <w:pPr>
        <w:pStyle w:val="CHARACTER"/>
      </w:pPr>
      <w:bookmarkStart w:id="42" w:name="_Hlk93844014"/>
      <w:r>
        <w:lastRenderedPageBreak/>
        <w:t>Kash Bently</w:t>
      </w:r>
    </w:p>
    <w:p w14:paraId="2FE991FF" w14:textId="77777777" w:rsidR="00623376" w:rsidRDefault="00623376" w:rsidP="00C6648D">
      <w:pPr>
        <w:pStyle w:val="CHARACTER"/>
      </w:pPr>
    </w:p>
    <w:p w14:paraId="175EA4FF" w14:textId="182F438A" w:rsidR="00623376" w:rsidRDefault="00AC07AA" w:rsidP="00AC07AA">
      <w:pPr>
        <w:pStyle w:val="Dialogue"/>
      </w:pPr>
      <w:r>
        <w:t>Aquarius, you make me feel much better now that I talked to you. If you see the cat, please let us know.</w:t>
      </w:r>
    </w:p>
    <w:bookmarkEnd w:id="42"/>
    <w:p w14:paraId="1F0837B6" w14:textId="77777777" w:rsidR="00623376" w:rsidRDefault="00623376" w:rsidP="00C6648D">
      <w:pPr>
        <w:pStyle w:val="CHARACTER"/>
      </w:pPr>
    </w:p>
    <w:p w14:paraId="5FEF2E68" w14:textId="77777777" w:rsidR="00623376" w:rsidRDefault="00623376" w:rsidP="00C6648D">
      <w:pPr>
        <w:pStyle w:val="CHARACTER"/>
      </w:pPr>
    </w:p>
    <w:p w14:paraId="0C02B2AE" w14:textId="16011A19" w:rsidR="00AC07AA" w:rsidRDefault="00AC07AA" w:rsidP="00AC07AA">
      <w:pPr>
        <w:pStyle w:val="Parenthetical"/>
        <w:ind w:left="0"/>
        <w:rPr>
          <w:caps/>
          <w:color w:val="17365D" w:themeColor="text2" w:themeShade="BF"/>
        </w:rPr>
      </w:pPr>
      <w:r>
        <w:rPr>
          <w:caps/>
          <w:color w:val="17365D" w:themeColor="text2" w:themeShade="BF"/>
        </w:rPr>
        <w:t xml:space="preserve">          </w:t>
      </w:r>
      <w:r w:rsidRPr="00096C79">
        <w:rPr>
          <w:caps/>
          <w:color w:val="17365D" w:themeColor="text2" w:themeShade="BF"/>
        </w:rPr>
        <w:t>Aquarius Reynolds</w:t>
      </w:r>
    </w:p>
    <w:p w14:paraId="5B596288" w14:textId="77777777" w:rsidR="00DC5107" w:rsidRDefault="00AC07AA" w:rsidP="00AC07AA">
      <w:pPr>
        <w:pStyle w:val="Parenthetical"/>
        <w:ind w:left="0"/>
      </w:pPr>
      <w:r>
        <w:t>I hope you don’t let on that someone like me is living here, they might start acting funny.</w:t>
      </w:r>
    </w:p>
    <w:p w14:paraId="39B4C096" w14:textId="77777777" w:rsidR="00DC5107" w:rsidRDefault="00DC5107" w:rsidP="00AC07AA">
      <w:pPr>
        <w:pStyle w:val="Parenthetical"/>
        <w:ind w:left="0"/>
      </w:pPr>
    </w:p>
    <w:p w14:paraId="084B59D3" w14:textId="77777777" w:rsidR="00DC5107" w:rsidRDefault="00DC5107" w:rsidP="00DC5107">
      <w:pPr>
        <w:pStyle w:val="CHARACTER"/>
      </w:pPr>
      <w:r>
        <w:t>Kash Bently</w:t>
      </w:r>
    </w:p>
    <w:p w14:paraId="4DC195F8" w14:textId="77777777" w:rsidR="00DC5107" w:rsidRDefault="00DC5107" w:rsidP="00DC5107">
      <w:pPr>
        <w:pStyle w:val="CHARACTER"/>
      </w:pPr>
    </w:p>
    <w:p w14:paraId="16A32C47" w14:textId="6DF3DDA3" w:rsidR="00DC5107" w:rsidRDefault="00DC5107" w:rsidP="00DC5107">
      <w:pPr>
        <w:pStyle w:val="Dialogue"/>
      </w:pPr>
      <w:r>
        <w:t>Your secret is safe with me!</w:t>
      </w:r>
    </w:p>
    <w:p w14:paraId="05492BD0" w14:textId="77777777" w:rsidR="00DC5107" w:rsidRDefault="00DC5107" w:rsidP="00DC5107"/>
    <w:p w14:paraId="3F8AAFC0" w14:textId="612FE3F6" w:rsidR="00DC5107" w:rsidRPr="00DC5107" w:rsidRDefault="00DC5107" w:rsidP="00DC5107">
      <w:r>
        <w:t>Next Scene</w:t>
      </w:r>
    </w:p>
    <w:p w14:paraId="334BD27F" w14:textId="77777777" w:rsidR="00DC5107" w:rsidRDefault="00DC5107" w:rsidP="00AC07AA">
      <w:pPr>
        <w:pStyle w:val="Parenthetical"/>
        <w:ind w:left="0"/>
      </w:pPr>
    </w:p>
    <w:p w14:paraId="1ED45520" w14:textId="77777777" w:rsidR="00DC5107" w:rsidRPr="00A04E10" w:rsidRDefault="00DC5107" w:rsidP="00DC5107">
      <w:pPr>
        <w:pStyle w:val="CHARACTER"/>
      </w:pPr>
      <w:r>
        <w:t>Margareth M</w:t>
      </w:r>
    </w:p>
    <w:p w14:paraId="52D26EDC" w14:textId="000797AD" w:rsidR="00DC5107" w:rsidRDefault="00DC5107" w:rsidP="00DC5107">
      <w:pPr>
        <w:rPr>
          <w:rStyle w:val="js-about-item-abstr"/>
        </w:rPr>
      </w:pPr>
      <w:r>
        <w:t>Hey Kash, this is all the video that was recorded.</w:t>
      </w:r>
    </w:p>
    <w:p w14:paraId="1CFEA72E" w14:textId="39DAE633" w:rsidR="00DC5107" w:rsidRDefault="00DC5107" w:rsidP="00AC07AA">
      <w:pPr>
        <w:pStyle w:val="Parenthetical"/>
        <w:ind w:left="0"/>
      </w:pPr>
    </w:p>
    <w:p w14:paraId="7C2C9C25" w14:textId="77777777" w:rsidR="00DC5107" w:rsidRDefault="00DC5107" w:rsidP="00DC5107">
      <w:pPr>
        <w:pStyle w:val="CHARACTER"/>
      </w:pPr>
      <w:bookmarkStart w:id="43" w:name="_Hlk93844601"/>
      <w:r>
        <w:t>Kash Bently</w:t>
      </w:r>
    </w:p>
    <w:p w14:paraId="566F4129" w14:textId="77777777" w:rsidR="00DC5107" w:rsidRDefault="00DC5107" w:rsidP="00DC5107">
      <w:pPr>
        <w:pStyle w:val="CHARACTER"/>
      </w:pPr>
    </w:p>
    <w:p w14:paraId="50ECE06D" w14:textId="77777777" w:rsidR="004C383E" w:rsidRDefault="00DC5107" w:rsidP="00DC5107">
      <w:pPr>
        <w:pStyle w:val="Dialogue"/>
      </w:pPr>
      <w:r>
        <w:t>Is that it</w:t>
      </w:r>
      <w:r w:rsidR="004C383E">
        <w:t xml:space="preserve">! It tells us something, but not much. </w:t>
      </w:r>
    </w:p>
    <w:bookmarkEnd w:id="43"/>
    <w:p w14:paraId="05239658" w14:textId="15D5D67E" w:rsidR="00DC5107" w:rsidRDefault="004C383E" w:rsidP="00DC5107">
      <w:pPr>
        <w:pStyle w:val="Dialogue"/>
      </w:pPr>
      <w:r>
        <w:t>(Cell Phone rings Kash answers)</w:t>
      </w:r>
    </w:p>
    <w:p w14:paraId="7251FAED" w14:textId="77777777" w:rsidR="004C383E" w:rsidRPr="00A04E10" w:rsidRDefault="004C383E" w:rsidP="004C383E">
      <w:pPr>
        <w:pStyle w:val="CHARACTER"/>
      </w:pPr>
      <w:r>
        <w:t>Karen Peabody</w:t>
      </w:r>
    </w:p>
    <w:p w14:paraId="4E1451A7" w14:textId="00ECDF89" w:rsidR="004C383E" w:rsidRDefault="004C383E" w:rsidP="004C383E">
      <w:r>
        <w:t>Oh my gosh! Kate is gone! My child is missing</w:t>
      </w:r>
    </w:p>
    <w:p w14:paraId="479266BB" w14:textId="77777777" w:rsidR="004C383E" w:rsidRPr="004C383E" w:rsidRDefault="004C383E" w:rsidP="004C383E"/>
    <w:p w14:paraId="72F84722" w14:textId="77777777" w:rsidR="004C383E" w:rsidRDefault="004C383E" w:rsidP="004C383E">
      <w:pPr>
        <w:pStyle w:val="CHARACTER"/>
      </w:pPr>
      <w:bookmarkStart w:id="44" w:name="_Hlk93844803"/>
      <w:r>
        <w:lastRenderedPageBreak/>
        <w:t>Kash Bently</w:t>
      </w:r>
    </w:p>
    <w:p w14:paraId="39CDE1FB" w14:textId="77777777" w:rsidR="004C383E" w:rsidRDefault="004C383E" w:rsidP="004C383E">
      <w:pPr>
        <w:pStyle w:val="CHARACTER"/>
      </w:pPr>
    </w:p>
    <w:p w14:paraId="2A633320" w14:textId="6F8E7718" w:rsidR="004C383E" w:rsidRDefault="0096125A" w:rsidP="004C383E">
      <w:pPr>
        <w:pStyle w:val="Dialogue"/>
      </w:pPr>
      <w:r>
        <w:t>Hold on now. Slow down, tell me what happened.</w:t>
      </w:r>
    </w:p>
    <w:p w14:paraId="7542D38A" w14:textId="77777777" w:rsidR="0096125A" w:rsidRPr="00A04E10" w:rsidRDefault="0096125A" w:rsidP="0096125A">
      <w:pPr>
        <w:pStyle w:val="CHARACTER"/>
      </w:pPr>
      <w:bookmarkStart w:id="45" w:name="_Hlk93844933"/>
      <w:bookmarkEnd w:id="44"/>
      <w:r>
        <w:t>Karen Peabody</w:t>
      </w:r>
    </w:p>
    <w:p w14:paraId="1FBA3EA2" w14:textId="22C9DBD2" w:rsidR="0096125A" w:rsidRDefault="0096125A" w:rsidP="0096125A">
      <w:pPr>
        <w:pStyle w:val="Dialogue"/>
      </w:pPr>
      <w:r>
        <w:t>The kids came home from school and said they hadn’t seen Kate since yesterday.</w:t>
      </w:r>
    </w:p>
    <w:bookmarkEnd w:id="45"/>
    <w:p w14:paraId="5EF3B36D" w14:textId="77777777" w:rsidR="00E16195" w:rsidRDefault="00E16195" w:rsidP="0096125A">
      <w:pPr>
        <w:pStyle w:val="CHARACTER"/>
      </w:pPr>
    </w:p>
    <w:p w14:paraId="57015CF4" w14:textId="3B058CB4" w:rsidR="0096125A" w:rsidRDefault="0096125A" w:rsidP="0096125A">
      <w:pPr>
        <w:pStyle w:val="CHARACTER"/>
      </w:pPr>
      <w:bookmarkStart w:id="46" w:name="_Hlk93845026"/>
      <w:r>
        <w:t>Kash Bently</w:t>
      </w:r>
    </w:p>
    <w:p w14:paraId="6A57DC2D" w14:textId="50B14088" w:rsidR="0096125A" w:rsidRDefault="0096125A" w:rsidP="0096125A">
      <w:pPr>
        <w:pStyle w:val="Dialogue"/>
      </w:pPr>
      <w:r>
        <w:t>Was Kate the one that picked up the mail for Margareth</w:t>
      </w:r>
      <w:r w:rsidR="00E16195">
        <w:t>?</w:t>
      </w:r>
    </w:p>
    <w:bookmarkEnd w:id="46"/>
    <w:p w14:paraId="4134FFD5" w14:textId="77777777" w:rsidR="00E16195" w:rsidRPr="00A04E10" w:rsidRDefault="00E16195" w:rsidP="00E16195">
      <w:pPr>
        <w:pStyle w:val="CHARACTER"/>
      </w:pPr>
      <w:r>
        <w:t>Karen Peabody</w:t>
      </w:r>
    </w:p>
    <w:p w14:paraId="2947556A" w14:textId="2D22DE0D" w:rsidR="00E16195" w:rsidRDefault="00E16195" w:rsidP="00E16195">
      <w:pPr>
        <w:pStyle w:val="Dialogue"/>
      </w:pPr>
      <w:r>
        <w:t>Maybe, I don’t know, my baby is gone, what should I do?</w:t>
      </w:r>
    </w:p>
    <w:p w14:paraId="17C10226" w14:textId="77777777" w:rsidR="00E16195" w:rsidRPr="00E16195" w:rsidRDefault="00E16195" w:rsidP="00E16195"/>
    <w:p w14:paraId="1868EC61" w14:textId="77777777" w:rsidR="00E16195" w:rsidRDefault="00E16195" w:rsidP="00E16195">
      <w:pPr>
        <w:pStyle w:val="CHARACTER"/>
      </w:pPr>
      <w:bookmarkStart w:id="47" w:name="_Hlk93848255"/>
      <w:r>
        <w:t>Kash Bently</w:t>
      </w:r>
    </w:p>
    <w:p w14:paraId="0C4108D4" w14:textId="1456EA19" w:rsidR="00E16195" w:rsidRDefault="00E16195" w:rsidP="00E16195">
      <w:pPr>
        <w:pStyle w:val="Dialogue"/>
      </w:pPr>
      <w:r>
        <w:t xml:space="preserve">(Voiceover)This was no longer a simple catastrophe, I new what to do, </w:t>
      </w:r>
      <w:r w:rsidR="00960177">
        <w:t>it</w:t>
      </w:r>
      <w:r>
        <w:t xml:space="preserve"> was time to call my buddy down at the station.</w:t>
      </w:r>
    </w:p>
    <w:bookmarkEnd w:id="47"/>
    <w:p w14:paraId="477BCBE7" w14:textId="77777777" w:rsidR="0096125A" w:rsidRPr="0096125A" w:rsidRDefault="0096125A" w:rsidP="0096125A"/>
    <w:p w14:paraId="1DBDFEA8" w14:textId="77777777" w:rsidR="00DC5107" w:rsidRPr="00DC5107" w:rsidRDefault="00DC5107" w:rsidP="00DC5107">
      <w:pPr>
        <w:pStyle w:val="CHARACTER"/>
      </w:pPr>
    </w:p>
    <w:p w14:paraId="3048F536" w14:textId="299209E2" w:rsidR="00BD29CE" w:rsidRPr="00BD29CE" w:rsidRDefault="00AC07AA" w:rsidP="00AC07AA">
      <w:pPr>
        <w:pStyle w:val="Parenthetical"/>
        <w:ind w:left="0"/>
      </w:pPr>
      <w:r>
        <w:t xml:space="preserve"> </w:t>
      </w:r>
      <w:r w:rsidR="00960177">
        <w:t>(Montage of aimless running)</w:t>
      </w:r>
    </w:p>
    <w:p w14:paraId="0A0125D9" w14:textId="6056E3D5" w:rsidR="0033455C" w:rsidRDefault="0033455C" w:rsidP="0033455C">
      <w:pPr>
        <w:pStyle w:val="CHARACTER"/>
      </w:pPr>
      <w:r>
        <w:t>Kash Bently</w:t>
      </w:r>
    </w:p>
    <w:p w14:paraId="6915B1B3" w14:textId="175B74E4" w:rsidR="0033455C" w:rsidRDefault="0033455C" w:rsidP="0033455C">
      <w:pPr>
        <w:pStyle w:val="Dialogue"/>
      </w:pPr>
      <w:r>
        <w:t>(Voiceover)</w:t>
      </w:r>
      <w:r>
        <w:t>It didn’t take them long to find Snowball and Kate about a block away from the building.</w:t>
      </w:r>
    </w:p>
    <w:p w14:paraId="52B1FDD8" w14:textId="7EA49C42" w:rsidR="0033455C" w:rsidRDefault="0033455C" w:rsidP="0033455C">
      <w:r>
        <w:t xml:space="preserve">Kate had built a two-story condo into a huge snow hill left by the plows. We couldn’t figure out how </w:t>
      </w:r>
      <w:r w:rsidR="008A03E7">
        <w:t>it</w:t>
      </w:r>
      <w:r>
        <w:t xml:space="preserve"> had running </w:t>
      </w:r>
      <w:r w:rsidR="008A03E7">
        <w:t>water,</w:t>
      </w:r>
      <w:r>
        <w:t xml:space="preserve"> but it was </w:t>
      </w:r>
      <w:r w:rsidR="008A03E7">
        <w:t>a comfortable way to run away from home</w:t>
      </w:r>
      <w:r>
        <w:t>, all it needed was a cat</w:t>
      </w:r>
      <w:r w:rsidR="008A03E7">
        <w:t>.</w:t>
      </w:r>
    </w:p>
    <w:p w14:paraId="2C25C791" w14:textId="1B9FF521" w:rsidR="008A03E7" w:rsidRDefault="008A03E7" w:rsidP="0033455C">
      <w:r>
        <w:t>Margareth was overjoyed to have Snowball back and invited me for treats. I declined but did stop by Karen’s to help set up the new Xbox.</w:t>
      </w:r>
    </w:p>
    <w:p w14:paraId="628BA929" w14:textId="13879AA4" w:rsidR="00051C41" w:rsidRPr="0033455C" w:rsidRDefault="00051C41" w:rsidP="0033455C">
      <w:r>
        <w:lastRenderedPageBreak/>
        <w:t>Another kitty home safe and another case solved for Kash Bently, cat detective.</w:t>
      </w:r>
    </w:p>
    <w:p w14:paraId="17C2F374" w14:textId="41E098E8" w:rsidR="00B72103" w:rsidRPr="00A04E10" w:rsidRDefault="00B72103" w:rsidP="00C6648D">
      <w:pPr>
        <w:pStyle w:val="CHARACTER"/>
      </w:pPr>
    </w:p>
    <w:p w14:paraId="2D026070" w14:textId="6C2C1E3A" w:rsidR="00C6648D" w:rsidRDefault="00C6648D" w:rsidP="00C6648D">
      <w:pPr>
        <w:pStyle w:val="Dialogue"/>
      </w:pPr>
    </w:p>
    <w:p w14:paraId="078C7B4C" w14:textId="77777777" w:rsidR="004733D6" w:rsidRPr="004733D6" w:rsidRDefault="004F1CCD" w:rsidP="00643393">
      <w:pPr>
        <w:pStyle w:val="TRANSOUT"/>
      </w:pPr>
      <w:sdt>
        <w:sdtPr>
          <w:alias w:val="Fade out:"/>
          <w:tag w:val="Fade out:"/>
          <w:id w:val="1264029001"/>
          <w:placeholder>
            <w:docPart w:val="7C057FFF316C4BC69F169642548CC496"/>
          </w:placeholder>
          <w:temporary/>
          <w:showingPlcHdr/>
          <w15:appearance w15:val="hidden"/>
        </w:sdtPr>
        <w:sdtEndPr/>
        <w:sdtContent>
          <w:r w:rsidR="00426F35">
            <w:t>FAde Out:</w:t>
          </w:r>
        </w:sdtContent>
      </w:sdt>
    </w:p>
    <w:p w14:paraId="3362CF3A" w14:textId="77777777" w:rsidR="002F0569" w:rsidRDefault="004F1CCD" w:rsidP="002F0569">
      <w:pPr>
        <w:pStyle w:val="TheEnd"/>
      </w:pPr>
      <w:sdt>
        <w:sdtPr>
          <w:alias w:val="The end:"/>
          <w:tag w:val="The end:"/>
          <w:id w:val="825558257"/>
          <w:placeholder>
            <w:docPart w:val="DFA227733C1F40CE8084BC278CD39FAE"/>
          </w:placeholder>
          <w:temporary/>
          <w:showingPlcHdr/>
          <w15:appearance w15:val="hidden"/>
        </w:sdtPr>
        <w:sdtEndPr/>
        <w:sdtContent>
          <w:r w:rsidR="00426F35">
            <w:t>the end</w:t>
          </w:r>
        </w:sdtContent>
      </w:sdt>
    </w:p>
    <w:sectPr w:rsidR="002F0569" w:rsidSect="00E57E78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7ACA" w14:textId="77777777" w:rsidR="004F1CCD" w:rsidRDefault="004F1CCD" w:rsidP="00E57E78">
      <w:r>
        <w:separator/>
      </w:r>
    </w:p>
  </w:endnote>
  <w:endnote w:type="continuationSeparator" w:id="0">
    <w:p w14:paraId="4A328DC2" w14:textId="77777777" w:rsidR="004F1CCD" w:rsidRDefault="004F1CCD" w:rsidP="00E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4F92" w14:textId="77777777" w:rsidR="00B72103" w:rsidRDefault="00B72103" w:rsidP="00E57E78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02C5838A" w14:textId="77777777" w:rsidR="00B72103" w:rsidRDefault="00B72103" w:rsidP="00E5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D21C" w14:textId="77777777" w:rsidR="00B72103" w:rsidRDefault="005F72B9" w:rsidP="00E57E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6A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E6D8" w14:textId="77777777" w:rsidR="004F1CCD" w:rsidRDefault="004F1CCD" w:rsidP="00E57E78">
      <w:r>
        <w:separator/>
      </w:r>
    </w:p>
  </w:footnote>
  <w:footnote w:type="continuationSeparator" w:id="0">
    <w:p w14:paraId="5681901B" w14:textId="77777777" w:rsidR="004F1CCD" w:rsidRDefault="004F1CCD" w:rsidP="00E5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54"/>
    <w:rsid w:val="00001039"/>
    <w:rsid w:val="0001418C"/>
    <w:rsid w:val="00035C60"/>
    <w:rsid w:val="00041947"/>
    <w:rsid w:val="00045654"/>
    <w:rsid w:val="00051C41"/>
    <w:rsid w:val="00056D5F"/>
    <w:rsid w:val="00061EF4"/>
    <w:rsid w:val="0006781B"/>
    <w:rsid w:val="00072820"/>
    <w:rsid w:val="00096C79"/>
    <w:rsid w:val="000A5FE1"/>
    <w:rsid w:val="000B1683"/>
    <w:rsid w:val="000B6410"/>
    <w:rsid w:val="000C0A58"/>
    <w:rsid w:val="000C7059"/>
    <w:rsid w:val="000D3A0B"/>
    <w:rsid w:val="000F0DAC"/>
    <w:rsid w:val="000F175B"/>
    <w:rsid w:val="00104064"/>
    <w:rsid w:val="0011730D"/>
    <w:rsid w:val="0012584A"/>
    <w:rsid w:val="00163F44"/>
    <w:rsid w:val="001677CB"/>
    <w:rsid w:val="00193792"/>
    <w:rsid w:val="001A3186"/>
    <w:rsid w:val="001B0CF2"/>
    <w:rsid w:val="00200BC8"/>
    <w:rsid w:val="00204F7D"/>
    <w:rsid w:val="00205BB7"/>
    <w:rsid w:val="002123CF"/>
    <w:rsid w:val="00246AB7"/>
    <w:rsid w:val="00261F0D"/>
    <w:rsid w:val="002A2789"/>
    <w:rsid w:val="002B6EA1"/>
    <w:rsid w:val="002D0DA7"/>
    <w:rsid w:val="002D42E1"/>
    <w:rsid w:val="002D6663"/>
    <w:rsid w:val="002F0569"/>
    <w:rsid w:val="00312589"/>
    <w:rsid w:val="003226B6"/>
    <w:rsid w:val="0033455C"/>
    <w:rsid w:val="00337C30"/>
    <w:rsid w:val="0036650E"/>
    <w:rsid w:val="003665ED"/>
    <w:rsid w:val="00371660"/>
    <w:rsid w:val="00374BD3"/>
    <w:rsid w:val="003804E3"/>
    <w:rsid w:val="0039505D"/>
    <w:rsid w:val="003A170E"/>
    <w:rsid w:val="003D64FA"/>
    <w:rsid w:val="003E3D09"/>
    <w:rsid w:val="00417E9F"/>
    <w:rsid w:val="00426F35"/>
    <w:rsid w:val="00427F05"/>
    <w:rsid w:val="00466165"/>
    <w:rsid w:val="00472CCA"/>
    <w:rsid w:val="004733D6"/>
    <w:rsid w:val="00473698"/>
    <w:rsid w:val="00485B1F"/>
    <w:rsid w:val="004C383E"/>
    <w:rsid w:val="004D037C"/>
    <w:rsid w:val="004D4869"/>
    <w:rsid w:val="004F1CCD"/>
    <w:rsid w:val="00511A54"/>
    <w:rsid w:val="005133FE"/>
    <w:rsid w:val="005408F6"/>
    <w:rsid w:val="00545B21"/>
    <w:rsid w:val="00546A9D"/>
    <w:rsid w:val="00546DC5"/>
    <w:rsid w:val="00580E73"/>
    <w:rsid w:val="00593C4D"/>
    <w:rsid w:val="00593D01"/>
    <w:rsid w:val="005C431A"/>
    <w:rsid w:val="005C7ED6"/>
    <w:rsid w:val="005D6F7A"/>
    <w:rsid w:val="005F72B9"/>
    <w:rsid w:val="00623376"/>
    <w:rsid w:val="00635C0E"/>
    <w:rsid w:val="00643393"/>
    <w:rsid w:val="006715FE"/>
    <w:rsid w:val="00694806"/>
    <w:rsid w:val="00716DEA"/>
    <w:rsid w:val="0073438A"/>
    <w:rsid w:val="00751918"/>
    <w:rsid w:val="0077778F"/>
    <w:rsid w:val="00794739"/>
    <w:rsid w:val="007955FE"/>
    <w:rsid w:val="007A14FF"/>
    <w:rsid w:val="007A1829"/>
    <w:rsid w:val="007A4131"/>
    <w:rsid w:val="007B453B"/>
    <w:rsid w:val="007F00EB"/>
    <w:rsid w:val="007F50CC"/>
    <w:rsid w:val="00806AE6"/>
    <w:rsid w:val="00807B5D"/>
    <w:rsid w:val="00815C9A"/>
    <w:rsid w:val="00815DE1"/>
    <w:rsid w:val="00817CA2"/>
    <w:rsid w:val="00844509"/>
    <w:rsid w:val="00846DDB"/>
    <w:rsid w:val="008759D8"/>
    <w:rsid w:val="00883289"/>
    <w:rsid w:val="00884D7B"/>
    <w:rsid w:val="00885363"/>
    <w:rsid w:val="0089044C"/>
    <w:rsid w:val="008A03E7"/>
    <w:rsid w:val="008F07BE"/>
    <w:rsid w:val="00913F16"/>
    <w:rsid w:val="00917F4B"/>
    <w:rsid w:val="00930E7A"/>
    <w:rsid w:val="00960177"/>
    <w:rsid w:val="0096125A"/>
    <w:rsid w:val="0098335B"/>
    <w:rsid w:val="009A3719"/>
    <w:rsid w:val="009A7FA9"/>
    <w:rsid w:val="009D7260"/>
    <w:rsid w:val="009F6229"/>
    <w:rsid w:val="009F6550"/>
    <w:rsid w:val="00A04E10"/>
    <w:rsid w:val="00A07300"/>
    <w:rsid w:val="00A26553"/>
    <w:rsid w:val="00A600F2"/>
    <w:rsid w:val="00A71392"/>
    <w:rsid w:val="00A863D4"/>
    <w:rsid w:val="00A87D0C"/>
    <w:rsid w:val="00AA2A52"/>
    <w:rsid w:val="00AA47A8"/>
    <w:rsid w:val="00AB55BD"/>
    <w:rsid w:val="00AB55CA"/>
    <w:rsid w:val="00AC07AA"/>
    <w:rsid w:val="00AD7A0B"/>
    <w:rsid w:val="00B01C60"/>
    <w:rsid w:val="00B04FB7"/>
    <w:rsid w:val="00B45F36"/>
    <w:rsid w:val="00B64663"/>
    <w:rsid w:val="00B666E4"/>
    <w:rsid w:val="00B72103"/>
    <w:rsid w:val="00B946F2"/>
    <w:rsid w:val="00B96F33"/>
    <w:rsid w:val="00BA2019"/>
    <w:rsid w:val="00BA6770"/>
    <w:rsid w:val="00BA7C52"/>
    <w:rsid w:val="00BC30B1"/>
    <w:rsid w:val="00BC4B7A"/>
    <w:rsid w:val="00BD29CE"/>
    <w:rsid w:val="00BD39A8"/>
    <w:rsid w:val="00C05BCC"/>
    <w:rsid w:val="00C2731E"/>
    <w:rsid w:val="00C31B07"/>
    <w:rsid w:val="00C53EDF"/>
    <w:rsid w:val="00C5750C"/>
    <w:rsid w:val="00C6648D"/>
    <w:rsid w:val="00C66C3C"/>
    <w:rsid w:val="00C6709E"/>
    <w:rsid w:val="00C965E0"/>
    <w:rsid w:val="00CB7FB6"/>
    <w:rsid w:val="00CD20FD"/>
    <w:rsid w:val="00CD4ECA"/>
    <w:rsid w:val="00D07392"/>
    <w:rsid w:val="00D43CB8"/>
    <w:rsid w:val="00D476C5"/>
    <w:rsid w:val="00D5150D"/>
    <w:rsid w:val="00D662FD"/>
    <w:rsid w:val="00D755C0"/>
    <w:rsid w:val="00D77F25"/>
    <w:rsid w:val="00D95CC7"/>
    <w:rsid w:val="00DC4099"/>
    <w:rsid w:val="00DC5107"/>
    <w:rsid w:val="00DD2C6C"/>
    <w:rsid w:val="00DE4ED8"/>
    <w:rsid w:val="00E05DCE"/>
    <w:rsid w:val="00E16195"/>
    <w:rsid w:val="00E25AAA"/>
    <w:rsid w:val="00E57E78"/>
    <w:rsid w:val="00E66F78"/>
    <w:rsid w:val="00E70DE1"/>
    <w:rsid w:val="00EE3F16"/>
    <w:rsid w:val="00EF1DA2"/>
    <w:rsid w:val="00EF5992"/>
    <w:rsid w:val="00F1030C"/>
    <w:rsid w:val="00F275B5"/>
    <w:rsid w:val="00F8523F"/>
    <w:rsid w:val="00FB54C8"/>
    <w:rsid w:val="00FD24EE"/>
    <w:rsid w:val="00FF38EB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C7D7E"/>
  <w15:docId w15:val="{155091E5-C80D-4B6B-94F5-4366D84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customStyle="1" w:styleId="SCENEHEADING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customStyle="1" w:styleId="CHARACTERChar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customStyle="1" w:styleId="SCENEHEADINGChar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customStyle="1" w:styleId="TRANSIN">
    <w:name w:val="TRANS IN"/>
    <w:basedOn w:val="Normal"/>
    <w:next w:val="SCENEHEADING"/>
    <w:qFormat/>
    <w:rsid w:val="00C965E0"/>
    <w:rPr>
      <w:caps/>
    </w:rPr>
  </w:style>
  <w:style w:type="paragraph" w:customStyle="1" w:styleId="Dialogue">
    <w:name w:val="Dialogue"/>
    <w:basedOn w:val="Normal"/>
    <w:next w:val="Normal"/>
    <w:qFormat/>
    <w:rsid w:val="00B946F2"/>
    <w:pPr>
      <w:ind w:left="1440" w:right="1080"/>
    </w:pPr>
  </w:style>
  <w:style w:type="paragraph" w:customStyle="1" w:styleId="Parenthetical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customStyle="1" w:styleId="TRANSOUT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customStyle="1" w:styleId="Address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customStyle="1" w:styleId="TheEnd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asciiTheme="majorHAnsi" w:hAnsiTheme="majorHAnsi" w:cs="Arial"/>
      <w:bCs/>
      <w:caps/>
      <w:kern w:val="28"/>
    </w:rPr>
  </w:style>
  <w:style w:type="paragraph" w:customStyle="1" w:styleId="Author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C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2C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  <w:style w:type="character" w:customStyle="1" w:styleId="js-about-item-abstr">
    <w:name w:val="js-about-item-abstr"/>
    <w:basedOn w:val="DefaultParagraphFont"/>
    <w:rsid w:val="00A8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%20One%20Music\AppData\Roaming\Microsoft\Templates\Screenpla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4269D97E58406EBB8E477DA3E0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B5C0-E3F8-45D4-833C-24585F44C42B}"/>
      </w:docPartPr>
      <w:docPartBody>
        <w:p w:rsidR="003930C9" w:rsidRDefault="00EA5259">
          <w:pPr>
            <w:pStyle w:val="B94269D97E58406EBB8E477DA3E06159"/>
          </w:pPr>
          <w:r>
            <w:t>By</w:t>
          </w:r>
        </w:p>
      </w:docPartBody>
    </w:docPart>
    <w:docPart>
      <w:docPartPr>
        <w:name w:val="87BE90DCC4A946E49E394A790C58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C69-3471-4AD7-9354-3DAA1B057D99}"/>
      </w:docPartPr>
      <w:docPartBody>
        <w:p w:rsidR="003930C9" w:rsidRDefault="00EA5259">
          <w:pPr>
            <w:pStyle w:val="87BE90DCC4A946E49E394A790C585DCA"/>
          </w:pPr>
          <w:r>
            <w:t>FAde In:</w:t>
          </w:r>
        </w:p>
      </w:docPartBody>
    </w:docPart>
    <w:docPart>
      <w:docPartPr>
        <w:name w:val="7C057FFF316C4BC69F169642548C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EB47-BA45-473A-96FB-4F3F62EEFF83}"/>
      </w:docPartPr>
      <w:docPartBody>
        <w:p w:rsidR="003930C9" w:rsidRDefault="00EA5259">
          <w:pPr>
            <w:pStyle w:val="7C057FFF316C4BC69F169642548CC496"/>
          </w:pPr>
          <w:r>
            <w:t>FAde Out:</w:t>
          </w:r>
        </w:p>
      </w:docPartBody>
    </w:docPart>
    <w:docPart>
      <w:docPartPr>
        <w:name w:val="DFA227733C1F40CE8084BC278CD3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B50F-AFAC-4AFC-B651-D6D799E16410}"/>
      </w:docPartPr>
      <w:docPartBody>
        <w:p w:rsidR="003930C9" w:rsidRDefault="00EA5259">
          <w:pPr>
            <w:pStyle w:val="DFA227733C1F40CE8084BC278CD39FAE"/>
          </w:pPr>
          <w:r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87"/>
    <w:rsid w:val="003930C9"/>
    <w:rsid w:val="00757BD3"/>
    <w:rsid w:val="00817D87"/>
    <w:rsid w:val="00E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D468EBE99348D2974C566C8CFB7A15">
    <w:name w:val="38D468EBE99348D2974C566C8CFB7A15"/>
    <w:rsid w:val="003930C9"/>
  </w:style>
  <w:style w:type="paragraph" w:customStyle="1" w:styleId="B94269D97E58406EBB8E477DA3E06159">
    <w:name w:val="B94269D97E58406EBB8E477DA3E06159"/>
  </w:style>
  <w:style w:type="paragraph" w:customStyle="1" w:styleId="87BE90DCC4A946E49E394A790C585DCA">
    <w:name w:val="87BE90DCC4A946E49E394A790C585DCA"/>
  </w:style>
  <w:style w:type="paragraph" w:customStyle="1" w:styleId="763A4ED847E1400F9873C96B5B9A025D">
    <w:name w:val="763A4ED847E1400F9873C96B5B9A025D"/>
  </w:style>
  <w:style w:type="paragraph" w:customStyle="1" w:styleId="EA6C0813EB1F46E8941CBD3D67462B7C">
    <w:name w:val="EA6C0813EB1F46E8941CBD3D67462B7C"/>
  </w:style>
  <w:style w:type="paragraph" w:customStyle="1" w:styleId="F2DFF9E328204F9D999A19652CD9402F">
    <w:name w:val="F2DFF9E328204F9D999A19652CD9402F"/>
  </w:style>
  <w:style w:type="paragraph" w:customStyle="1" w:styleId="85204AE4F8E34F91BECC1A871AF738EB">
    <w:name w:val="85204AE4F8E34F91BECC1A871AF738EB"/>
  </w:style>
  <w:style w:type="paragraph" w:customStyle="1" w:styleId="91CB58347BB5464B9CC5C919CC5DE8F2">
    <w:name w:val="91CB58347BB5464B9CC5C919CC5DE8F2"/>
  </w:style>
  <w:style w:type="paragraph" w:customStyle="1" w:styleId="9497F70FDF7D44758F9E7E1C4EEC6ACA">
    <w:name w:val="9497F70FDF7D44758F9E7E1C4EEC6ACA"/>
  </w:style>
  <w:style w:type="paragraph" w:customStyle="1" w:styleId="1431048B07FE4E03AF0A9B9BDA3A79EF">
    <w:name w:val="1431048B07FE4E03AF0A9B9BDA3A79EF"/>
  </w:style>
  <w:style w:type="paragraph" w:customStyle="1" w:styleId="8EBE1868ACC54FA0978E2F307C4AC530">
    <w:name w:val="8EBE1868ACC54FA0978E2F307C4AC530"/>
  </w:style>
  <w:style w:type="paragraph" w:customStyle="1" w:styleId="7C057FFF316C4BC69F169642548CC496">
    <w:name w:val="7C057FFF316C4BC69F169642548CC496"/>
  </w:style>
  <w:style w:type="paragraph" w:customStyle="1" w:styleId="DFA227733C1F40CE8084BC278CD39FAE">
    <w:name w:val="DFA227733C1F40CE8084BC278CD39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Screenplay</Template>
  <TotalTime>252</TotalTime>
  <Pages>12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 Plynton</dc:creator>
  <cp:lastModifiedBy>Lon Plynton</cp:lastModifiedBy>
  <cp:revision>3</cp:revision>
  <dcterms:created xsi:type="dcterms:W3CDTF">2022-01-22T20:11:00Z</dcterms:created>
  <dcterms:modified xsi:type="dcterms:W3CDTF">2022-01-23T21:49:00Z</dcterms:modified>
</cp:coreProperties>
</file>